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421CF5" w14:textId="77777777" w:rsidR="00A1257A" w:rsidRDefault="00A1257A">
      <w:pPr>
        <w:rPr>
          <w:rFonts w:ascii="Times New Roman" w:eastAsia="Times New Roman" w:hAnsi="Times New Roman"/>
          <w:sz w:val="20"/>
          <w:szCs w:val="20"/>
          <w:lang w:eastAsia="es-ES"/>
        </w:rPr>
      </w:pPr>
      <w:r>
        <w:rPr>
          <w:rFonts w:ascii="Times New Roman" w:eastAsia="Times New Roman" w:hAnsi="Times New Roman"/>
          <w:sz w:val="20"/>
          <w:szCs w:val="20"/>
          <w:lang w:eastAsia="es-ES"/>
        </w:rPr>
        <w:t>Título del artículo</w:t>
      </w:r>
      <w:bookmarkStart w:id="0" w:name="_GoBack"/>
      <w:bookmarkEnd w:id="0"/>
    </w:p>
    <w:p w14:paraId="175DAF6F" w14:textId="77777777" w:rsidR="00884E2A" w:rsidRPr="00A1257A" w:rsidRDefault="00884E2A">
      <w:pPr>
        <w:rPr>
          <w:rFonts w:ascii="Times New Roman" w:eastAsia="Times New Roman" w:hAnsi="Times New Roman"/>
          <w:bCs/>
          <w:w w:val="95"/>
          <w:sz w:val="20"/>
          <w:szCs w:val="20"/>
          <w:lang w:eastAsia="es-ES"/>
        </w:rPr>
      </w:pPr>
      <w:r w:rsidRPr="00A1257A">
        <w:rPr>
          <w:rFonts w:ascii="Times New Roman" w:eastAsia="Times New Roman" w:hAnsi="Times New Roman"/>
          <w:sz w:val="20"/>
          <w:szCs w:val="20"/>
          <w:lang w:eastAsia="es-ES"/>
        </w:rPr>
        <w:t>Nombre y apellidos</w:t>
      </w:r>
      <w:r w:rsidR="004E25AD" w:rsidRPr="00A1257A">
        <w:rPr>
          <w:rFonts w:ascii="Times New Roman" w:hAnsi="Times New Roman"/>
          <w:sz w:val="20"/>
          <w:szCs w:val="20"/>
        </w:rPr>
        <w:t xml:space="preserve"> </w:t>
      </w:r>
      <w:r w:rsidR="004E25AD" w:rsidRPr="00A1257A">
        <w:rPr>
          <w:rFonts w:ascii="Times New Roman" w:eastAsia="Times New Roman" w:hAnsi="Times New Roman"/>
          <w:sz w:val="20"/>
          <w:szCs w:val="20"/>
          <w:lang w:eastAsia="es-ES"/>
        </w:rPr>
        <w:t>de la autora o las autoras, del autor o los autores</w:t>
      </w:r>
      <w:r w:rsidRPr="00A1257A">
        <w:rPr>
          <w:rFonts w:ascii="Times New Roman" w:eastAsia="Times New Roman" w:hAnsi="Times New Roman"/>
          <w:sz w:val="20"/>
          <w:szCs w:val="20"/>
          <w:lang w:eastAsia="es-ES"/>
        </w:rPr>
        <w:t>*</w:t>
      </w:r>
    </w:p>
    <w:p w14:paraId="001FF34B" w14:textId="77777777" w:rsidR="00884E2A" w:rsidRDefault="00884E2A">
      <w:pPr>
        <w:rPr>
          <w:rFonts w:ascii="Times New Roman" w:hAnsi="Times New Roman"/>
          <w:sz w:val="20"/>
          <w:szCs w:val="20"/>
        </w:rPr>
      </w:pPr>
      <w:r w:rsidRPr="00A1257A">
        <w:rPr>
          <w:rFonts w:ascii="Times New Roman" w:hAnsi="Times New Roman"/>
          <w:sz w:val="20"/>
          <w:szCs w:val="20"/>
        </w:rPr>
        <w:t>* Filiación de</w:t>
      </w:r>
      <w:r w:rsidR="004E25AD" w:rsidRPr="00A1257A">
        <w:rPr>
          <w:rFonts w:ascii="Times New Roman" w:hAnsi="Times New Roman"/>
          <w:sz w:val="20"/>
          <w:szCs w:val="20"/>
        </w:rPr>
        <w:t xml:space="preserve"> la autora o las autoras, del autor o los autores</w:t>
      </w:r>
      <w:r w:rsidRPr="00A1257A">
        <w:rPr>
          <w:rFonts w:ascii="Times New Roman" w:hAnsi="Times New Roman"/>
          <w:sz w:val="20"/>
          <w:szCs w:val="20"/>
        </w:rPr>
        <w:t xml:space="preserve">, ubicación geográfica (país). Dirección para correspondencia: </w:t>
      </w:r>
      <w:hyperlink r:id="rId5" w:history="1">
        <w:r w:rsidR="00FC4B71" w:rsidRPr="00C37A52">
          <w:rPr>
            <w:rStyle w:val="Hyperlink"/>
            <w:rFonts w:ascii="Times New Roman" w:hAnsi="Times New Roman"/>
            <w:sz w:val="20"/>
            <w:szCs w:val="20"/>
          </w:rPr>
          <w:t>ejemplo@gmail.com</w:t>
        </w:r>
      </w:hyperlink>
      <w:r w:rsidRPr="00A1257A">
        <w:rPr>
          <w:rFonts w:ascii="Times New Roman" w:hAnsi="Times New Roman"/>
          <w:sz w:val="20"/>
          <w:szCs w:val="20"/>
        </w:rPr>
        <w:t>.</w:t>
      </w:r>
    </w:p>
    <w:p w14:paraId="64C54009" w14:textId="77777777" w:rsidR="00FC4B71" w:rsidRPr="00A1257A" w:rsidRDefault="00FC4B71">
      <w:pPr>
        <w:rPr>
          <w:rFonts w:ascii="Times New Roman" w:hAnsi="Times New Roman"/>
          <w:sz w:val="20"/>
          <w:szCs w:val="20"/>
        </w:rPr>
      </w:pPr>
    </w:p>
    <w:p w14:paraId="7E369786" w14:textId="77777777" w:rsidR="00884E2A" w:rsidRPr="00A1257A" w:rsidRDefault="00884E2A" w:rsidP="007338F6">
      <w:pPr>
        <w:pStyle w:val="9IntroduccionTexto"/>
        <w:rPr>
          <w:rFonts w:eastAsia="MS Mincho"/>
          <w:bCs/>
          <w:i/>
          <w:iCs/>
          <w:lang w:eastAsia="ja-JP" w:bidi="ne-NP"/>
        </w:rPr>
      </w:pPr>
      <w:r w:rsidRPr="00A1257A">
        <w:rPr>
          <w:b/>
          <w:i/>
        </w:rPr>
        <w:t>Resumen:</w:t>
      </w:r>
      <w:r w:rsidRPr="00A1257A">
        <w:t xml:space="preserve"> </w:t>
      </w:r>
      <w:r w:rsidR="00C10D35" w:rsidRPr="00A1257A">
        <w:t xml:space="preserve">resumen </w:t>
      </w:r>
      <w:r w:rsidR="00B024CF">
        <w:t xml:space="preserve">en castellano </w:t>
      </w:r>
      <w:r w:rsidR="00C10D35" w:rsidRPr="00A1257A">
        <w:t>de</w:t>
      </w:r>
      <w:r w:rsidR="00E67185" w:rsidRPr="00A1257A">
        <w:t xml:space="preserve"> entre 50 y</w:t>
      </w:r>
      <w:r w:rsidR="00C10D35" w:rsidRPr="00A1257A">
        <w:t xml:space="preserve"> 1</w:t>
      </w:r>
      <w:r w:rsidRPr="00A1257A">
        <w:t>00 palabras.</w:t>
      </w:r>
    </w:p>
    <w:p w14:paraId="0F5FDA62" w14:textId="77777777" w:rsidR="00884E2A" w:rsidRPr="00A1257A" w:rsidRDefault="00884E2A" w:rsidP="007338F6">
      <w:pPr>
        <w:pStyle w:val="9IntroduccionTexto"/>
        <w:rPr>
          <w:rFonts w:eastAsia="MS Mincho"/>
          <w:lang w:eastAsia="ja-JP" w:bidi="ne-NP"/>
        </w:rPr>
      </w:pPr>
      <w:r w:rsidRPr="00A1257A">
        <w:rPr>
          <w:b/>
          <w:i/>
        </w:rPr>
        <w:t xml:space="preserve">Palabras clave: </w:t>
      </w:r>
      <w:r w:rsidR="00C10D35" w:rsidRPr="00A1257A">
        <w:t xml:space="preserve">entre </w:t>
      </w:r>
      <w:r w:rsidR="0032121A" w:rsidRPr="00A1257A">
        <w:t xml:space="preserve">5 </w:t>
      </w:r>
      <w:r w:rsidR="00C10D35" w:rsidRPr="00A1257A">
        <w:t xml:space="preserve">y </w:t>
      </w:r>
      <w:r w:rsidR="0032121A" w:rsidRPr="00A1257A">
        <w:t xml:space="preserve">8 </w:t>
      </w:r>
      <w:r w:rsidRPr="00A1257A">
        <w:t>palabras clave separadas por coma</w:t>
      </w:r>
      <w:r w:rsidR="00C10D35" w:rsidRPr="00A1257A">
        <w:t>s</w:t>
      </w:r>
      <w:r w:rsidR="004E25AD" w:rsidRPr="00A1257A">
        <w:t>,</w:t>
      </w:r>
      <w:r w:rsidR="00C10D35" w:rsidRPr="00A1257A">
        <w:t xml:space="preserve"> dispuestas</w:t>
      </w:r>
      <w:r w:rsidRPr="00A1257A">
        <w:t xml:space="preserve"> en orden alfabético</w:t>
      </w:r>
      <w:r w:rsidR="00F16B2C" w:rsidRPr="00A1257A">
        <w:t xml:space="preserve"> y en minúsculas </w:t>
      </w:r>
      <w:r w:rsidR="007017F6" w:rsidRPr="00A1257A">
        <w:t>en caso de no tratarse de</w:t>
      </w:r>
      <w:r w:rsidR="00F16B2C" w:rsidRPr="00A1257A">
        <w:t xml:space="preserve"> nombres propios ni siglas</w:t>
      </w:r>
      <w:r w:rsidRPr="00A1257A">
        <w:t>.</w:t>
      </w:r>
    </w:p>
    <w:p w14:paraId="6B4987E3" w14:textId="77777777" w:rsidR="00884E2A" w:rsidRPr="00A1257A" w:rsidRDefault="00884E2A" w:rsidP="007338F6">
      <w:pPr>
        <w:pStyle w:val="9IntroduccionTitulo"/>
        <w:rPr>
          <w:b w:val="0"/>
          <w:color w:val="31859C"/>
          <w:spacing w:val="0"/>
        </w:rPr>
      </w:pPr>
    </w:p>
    <w:p w14:paraId="7EEF08B2" w14:textId="77777777" w:rsidR="00884E2A" w:rsidRPr="00A1257A" w:rsidRDefault="00884E2A" w:rsidP="007338F6">
      <w:pPr>
        <w:pStyle w:val="9IntroduccionTitulo"/>
        <w:rPr>
          <w:rFonts w:eastAsia="Century"/>
          <w:color w:val="auto"/>
        </w:rPr>
      </w:pPr>
      <w:r w:rsidRPr="00A1257A">
        <w:rPr>
          <w:rFonts w:eastAsia="Century"/>
          <w:bCs w:val="0"/>
          <w:color w:val="auto"/>
        </w:rPr>
        <w:t>Título del artículo en inglés</w:t>
      </w:r>
    </w:p>
    <w:p w14:paraId="332D90F9" w14:textId="77777777" w:rsidR="00884E2A" w:rsidRPr="00A1257A" w:rsidRDefault="00884E2A" w:rsidP="007338F6">
      <w:pPr>
        <w:pStyle w:val="9IntroduccionTitulo"/>
        <w:rPr>
          <w:b w:val="0"/>
          <w:color w:val="auto"/>
        </w:rPr>
      </w:pPr>
      <w:proofErr w:type="spellStart"/>
      <w:r w:rsidRPr="00A1257A">
        <w:rPr>
          <w:i/>
          <w:color w:val="auto"/>
        </w:rPr>
        <w:t>Abstract</w:t>
      </w:r>
      <w:proofErr w:type="spellEnd"/>
      <w:r w:rsidRPr="00A1257A">
        <w:rPr>
          <w:i/>
          <w:color w:val="auto"/>
        </w:rPr>
        <w:t>:</w:t>
      </w:r>
      <w:r w:rsidR="00643190" w:rsidRPr="00643190">
        <w:t xml:space="preserve"> </w:t>
      </w:r>
      <w:r w:rsidR="00643190" w:rsidRPr="00643190">
        <w:rPr>
          <w:b w:val="0"/>
          <w:color w:val="auto"/>
        </w:rPr>
        <w:t xml:space="preserve">resumen </w:t>
      </w:r>
      <w:r w:rsidR="00643190">
        <w:rPr>
          <w:b w:val="0"/>
          <w:color w:val="auto"/>
        </w:rPr>
        <w:t xml:space="preserve">en inglés </w:t>
      </w:r>
      <w:r w:rsidR="00643190" w:rsidRPr="00643190">
        <w:rPr>
          <w:b w:val="0"/>
          <w:color w:val="auto"/>
        </w:rPr>
        <w:t>de entre 50 y 100 palabras.</w:t>
      </w:r>
    </w:p>
    <w:p w14:paraId="761F611E" w14:textId="77777777" w:rsidR="00884E2A" w:rsidRPr="00A1257A" w:rsidRDefault="00884E2A" w:rsidP="007338F6">
      <w:pPr>
        <w:pStyle w:val="9IntroduccionTexto"/>
        <w:rPr>
          <w:rFonts w:eastAsia="MS Mincho"/>
          <w:lang w:eastAsia="ja-JP" w:bidi="ne-NP"/>
        </w:rPr>
      </w:pPr>
      <w:r w:rsidRPr="00A1257A">
        <w:rPr>
          <w:b/>
          <w:i/>
        </w:rPr>
        <w:t xml:space="preserve">Key </w:t>
      </w:r>
      <w:proofErr w:type="spellStart"/>
      <w:r w:rsidRPr="00A1257A">
        <w:rPr>
          <w:b/>
          <w:i/>
        </w:rPr>
        <w:t>words</w:t>
      </w:r>
      <w:proofErr w:type="spellEnd"/>
      <w:r w:rsidRPr="00A1257A">
        <w:rPr>
          <w:b/>
          <w:i/>
        </w:rPr>
        <w:t>:</w:t>
      </w:r>
      <w:r w:rsidR="00643190" w:rsidRPr="00643190">
        <w:t xml:space="preserve"> </w:t>
      </w:r>
      <w:r w:rsidR="00643190" w:rsidRPr="00A1257A">
        <w:t xml:space="preserve">entre 5 y 8 palabras clave separadas por comas, dispuestas en orden alfabético y en minúsculas </w:t>
      </w:r>
      <w:r w:rsidR="00B0694A">
        <w:t>cuando corresponda</w:t>
      </w:r>
      <w:r w:rsidR="00643190" w:rsidRPr="00A1257A">
        <w:t>.</w:t>
      </w:r>
    </w:p>
    <w:p w14:paraId="2CDDB2BC" w14:textId="77777777" w:rsidR="00884E2A" w:rsidRPr="00A1257A" w:rsidRDefault="00884E2A" w:rsidP="007338F6">
      <w:pPr>
        <w:pStyle w:val="9IntroduccionTexto"/>
        <w:rPr>
          <w:rFonts w:eastAsia="MS Mincho"/>
          <w:lang w:eastAsia="ja-JP" w:bidi="ne-NP"/>
        </w:rPr>
      </w:pPr>
    </w:p>
    <w:p w14:paraId="501EB36F" w14:textId="77777777" w:rsidR="00884E2A" w:rsidRPr="00A1257A" w:rsidRDefault="00FE46E4" w:rsidP="007338F6">
      <w:pPr>
        <w:pStyle w:val="5Intruduccionautorreferencia"/>
        <w:rPr>
          <w:b w:val="0"/>
          <w:sz w:val="20"/>
          <w:szCs w:val="20"/>
        </w:rPr>
      </w:pPr>
      <w:proofErr w:type="spellStart"/>
      <w:r w:rsidRPr="00643190">
        <w:rPr>
          <w:rFonts w:eastAsia="MS Mincho"/>
          <w:i/>
          <w:color w:val="auto"/>
          <w:sz w:val="20"/>
          <w:szCs w:val="20"/>
          <w:lang w:eastAsia="ja-JP" w:bidi="ne-NP"/>
        </w:rPr>
        <w:t>Panace</w:t>
      </w:r>
      <w:proofErr w:type="spellEnd"/>
      <w:r w:rsidRPr="00643190">
        <w:rPr>
          <w:rFonts w:eastAsia="MS Mincho"/>
          <w:i/>
          <w:color w:val="auto"/>
          <w:sz w:val="20"/>
          <w:szCs w:val="20"/>
          <w:lang w:eastAsia="ja-JP" w:bidi="ne-NP"/>
        </w:rPr>
        <w:t>@</w:t>
      </w:r>
      <w:r w:rsidRPr="00A1257A">
        <w:rPr>
          <w:rFonts w:eastAsia="MS Mincho"/>
          <w:color w:val="auto"/>
          <w:sz w:val="20"/>
          <w:szCs w:val="20"/>
          <w:lang w:eastAsia="ja-JP" w:bidi="ne-NP"/>
        </w:rPr>
        <w:t xml:space="preserve"> 20xx</w:t>
      </w:r>
      <w:r w:rsidR="00884E2A" w:rsidRPr="00A1257A">
        <w:rPr>
          <w:rFonts w:eastAsia="MS Mincho"/>
          <w:color w:val="auto"/>
          <w:sz w:val="20"/>
          <w:szCs w:val="20"/>
          <w:lang w:eastAsia="ja-JP" w:bidi="ne-NP"/>
        </w:rPr>
        <w:t xml:space="preserve">; </w:t>
      </w:r>
      <w:proofErr w:type="spellStart"/>
      <w:r w:rsidRPr="00A1257A">
        <w:rPr>
          <w:rFonts w:eastAsia="MS Mincho"/>
          <w:color w:val="auto"/>
          <w:sz w:val="20"/>
          <w:szCs w:val="20"/>
          <w:lang w:eastAsia="ja-JP" w:bidi="ne-NP"/>
        </w:rPr>
        <w:t>xx</w:t>
      </w:r>
      <w:proofErr w:type="spellEnd"/>
      <w:r w:rsidR="00884E2A" w:rsidRPr="00A1257A">
        <w:rPr>
          <w:rFonts w:eastAsia="MS Mincho"/>
          <w:color w:val="auto"/>
          <w:sz w:val="20"/>
          <w:szCs w:val="20"/>
          <w:lang w:eastAsia="ja-JP" w:bidi="ne-NP"/>
        </w:rPr>
        <w:t xml:space="preserve"> (</w:t>
      </w:r>
      <w:proofErr w:type="spellStart"/>
      <w:r w:rsidRPr="00A1257A">
        <w:rPr>
          <w:rFonts w:eastAsia="MS Mincho"/>
          <w:color w:val="auto"/>
          <w:sz w:val="20"/>
          <w:szCs w:val="20"/>
          <w:lang w:eastAsia="ja-JP" w:bidi="ne-NP"/>
        </w:rPr>
        <w:t>xx</w:t>
      </w:r>
      <w:proofErr w:type="spellEnd"/>
      <w:r w:rsidR="00884E2A" w:rsidRPr="00A1257A">
        <w:rPr>
          <w:rFonts w:eastAsia="MS Mincho"/>
          <w:color w:val="auto"/>
          <w:sz w:val="20"/>
          <w:szCs w:val="20"/>
          <w:lang w:eastAsia="ja-JP" w:bidi="ne-NP"/>
        </w:rPr>
        <w:t xml:space="preserve">): </w:t>
      </w:r>
      <w:proofErr w:type="spellStart"/>
      <w:r w:rsidR="00884E2A" w:rsidRPr="00A1257A">
        <w:rPr>
          <w:rFonts w:eastAsia="MS Mincho"/>
          <w:color w:val="auto"/>
          <w:sz w:val="20"/>
          <w:szCs w:val="20"/>
          <w:lang w:eastAsia="ja-JP" w:bidi="ne-NP"/>
        </w:rPr>
        <w:t>xx-xx</w:t>
      </w:r>
      <w:proofErr w:type="spellEnd"/>
      <w:r w:rsidR="004E2859">
        <w:rPr>
          <w:rFonts w:eastAsia="MS Mincho"/>
          <w:color w:val="auto"/>
          <w:sz w:val="20"/>
          <w:szCs w:val="20"/>
          <w:lang w:eastAsia="ja-JP" w:bidi="ne-NP"/>
        </w:rPr>
        <w:tab/>
      </w:r>
      <w:r w:rsidR="004E2859">
        <w:rPr>
          <w:rFonts w:eastAsia="MS Mincho"/>
          <w:color w:val="auto"/>
          <w:sz w:val="20"/>
          <w:szCs w:val="20"/>
          <w:lang w:eastAsia="ja-JP" w:bidi="ne-NP"/>
        </w:rPr>
        <w:tab/>
        <w:t xml:space="preserve">           </w:t>
      </w:r>
      <w:r w:rsidR="004E2859">
        <w:rPr>
          <w:rFonts w:eastAsia="MS Mincho"/>
          <w:color w:val="auto"/>
          <w:sz w:val="20"/>
          <w:szCs w:val="20"/>
          <w:lang w:eastAsia="ja-JP" w:bidi="ne-NP"/>
        </w:rPr>
        <w:tab/>
        <w:t>R</w:t>
      </w:r>
      <w:r w:rsidR="00884E2A" w:rsidRPr="00A1257A">
        <w:rPr>
          <w:rFonts w:eastAsia="MS Mincho"/>
          <w:color w:val="auto"/>
          <w:sz w:val="20"/>
          <w:szCs w:val="20"/>
          <w:lang w:eastAsia="ja-JP" w:bidi="ne-NP"/>
        </w:rPr>
        <w:t>ecibido: 00.XII.2015. Aceptado: 00.XII.2015.</w:t>
      </w:r>
    </w:p>
    <w:p w14:paraId="44D67AB2" w14:textId="77777777" w:rsidR="00C10D35" w:rsidRPr="00A1257A" w:rsidRDefault="00C10D35" w:rsidP="00884E2A">
      <w:pPr>
        <w:spacing w:after="0" w:line="240" w:lineRule="atLeast"/>
        <w:contextualSpacing/>
        <w:jc w:val="both"/>
        <w:rPr>
          <w:rFonts w:ascii="Times New Roman" w:hAnsi="Times New Roman"/>
          <w:b/>
          <w:sz w:val="20"/>
          <w:szCs w:val="20"/>
        </w:rPr>
      </w:pPr>
    </w:p>
    <w:p w14:paraId="732DE28A" w14:textId="77777777" w:rsidR="00FC4B71" w:rsidRDefault="00FC4B71" w:rsidP="00884E2A">
      <w:pPr>
        <w:spacing w:after="0" w:line="240" w:lineRule="atLeast"/>
        <w:contextualSpacing/>
        <w:jc w:val="both"/>
        <w:rPr>
          <w:rFonts w:ascii="Times New Roman" w:hAnsi="Times New Roman"/>
          <w:b/>
          <w:sz w:val="20"/>
          <w:szCs w:val="20"/>
        </w:rPr>
      </w:pPr>
    </w:p>
    <w:p w14:paraId="4258CD35" w14:textId="77777777" w:rsidR="00FC4B71" w:rsidRDefault="00FC4B71" w:rsidP="00884E2A">
      <w:pPr>
        <w:spacing w:after="0" w:line="240" w:lineRule="atLeast"/>
        <w:contextualSpacing/>
        <w:jc w:val="both"/>
        <w:rPr>
          <w:rFonts w:ascii="Times New Roman" w:hAnsi="Times New Roman"/>
          <w:b/>
          <w:sz w:val="20"/>
          <w:szCs w:val="20"/>
        </w:rPr>
      </w:pPr>
    </w:p>
    <w:p w14:paraId="63C53482" w14:textId="77777777" w:rsidR="00884E2A" w:rsidRPr="00A1257A" w:rsidRDefault="00C10D35" w:rsidP="00884E2A">
      <w:pPr>
        <w:spacing w:after="0" w:line="240" w:lineRule="atLeast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A1257A">
        <w:rPr>
          <w:rFonts w:ascii="Times New Roman" w:hAnsi="Times New Roman"/>
          <w:b/>
          <w:sz w:val="20"/>
          <w:szCs w:val="20"/>
        </w:rPr>
        <w:t>1</w:t>
      </w:r>
      <w:r w:rsidR="00884E2A" w:rsidRPr="00A1257A">
        <w:rPr>
          <w:rFonts w:ascii="Times New Roman" w:hAnsi="Times New Roman"/>
          <w:b/>
          <w:sz w:val="20"/>
          <w:szCs w:val="20"/>
        </w:rPr>
        <w:t>. Introducción</w:t>
      </w:r>
    </w:p>
    <w:p w14:paraId="1F7C394B" w14:textId="77777777" w:rsidR="005937BE" w:rsidRPr="00A1257A" w:rsidRDefault="00884E2A" w:rsidP="00884E2A">
      <w:pPr>
        <w:spacing w:after="0" w:line="240" w:lineRule="atLeast"/>
        <w:ind w:firstLine="284"/>
        <w:jc w:val="both"/>
        <w:rPr>
          <w:rFonts w:ascii="Times New Roman" w:hAnsi="Times New Roman"/>
          <w:sz w:val="20"/>
          <w:szCs w:val="20"/>
        </w:rPr>
      </w:pPr>
      <w:r w:rsidRPr="00A1257A">
        <w:rPr>
          <w:rFonts w:ascii="Times New Roman" w:hAnsi="Times New Roman"/>
          <w:sz w:val="20"/>
          <w:szCs w:val="20"/>
        </w:rPr>
        <w:t>Texto, texto, texto, texto, texto, texto, texto, texto, texto, texto, texto, texto, texto, texto, texto, texto, texto, texto, texto, texto, texto, texto, texto, texto, texto, texto, texto, texto,…</w:t>
      </w:r>
      <w:r w:rsidR="007D5F2B" w:rsidRPr="00A1257A">
        <w:rPr>
          <w:rFonts w:ascii="Times New Roman" w:hAnsi="Times New Roman"/>
          <w:sz w:val="20"/>
          <w:szCs w:val="20"/>
        </w:rPr>
        <w:t xml:space="preserve"> </w:t>
      </w:r>
    </w:p>
    <w:p w14:paraId="7BAEB275" w14:textId="77777777" w:rsidR="00AF47F9" w:rsidRPr="00A1257A" w:rsidRDefault="007D5F2B" w:rsidP="00884E2A">
      <w:pPr>
        <w:spacing w:after="0" w:line="240" w:lineRule="atLeast"/>
        <w:ind w:firstLine="284"/>
        <w:jc w:val="both"/>
        <w:rPr>
          <w:rFonts w:ascii="Times New Roman" w:hAnsi="Times New Roman"/>
          <w:sz w:val="20"/>
          <w:szCs w:val="20"/>
        </w:rPr>
      </w:pPr>
      <w:r w:rsidRPr="00A1257A">
        <w:rPr>
          <w:rFonts w:ascii="Times New Roman" w:hAnsi="Times New Roman"/>
          <w:sz w:val="20"/>
          <w:szCs w:val="20"/>
        </w:rPr>
        <w:t>El t</w:t>
      </w:r>
      <w:r w:rsidR="00D44F6F" w:rsidRPr="00A1257A">
        <w:rPr>
          <w:rFonts w:ascii="Times New Roman" w:hAnsi="Times New Roman"/>
          <w:sz w:val="20"/>
          <w:szCs w:val="20"/>
        </w:rPr>
        <w:t>exto citado en castellano de tres líneas o menos debe ir dentro del texto y llevar primero comillas latinas</w:t>
      </w:r>
      <w:r w:rsidRPr="00A1257A">
        <w:rPr>
          <w:rFonts w:ascii="Times New Roman" w:hAnsi="Times New Roman"/>
          <w:sz w:val="20"/>
          <w:szCs w:val="20"/>
        </w:rPr>
        <w:t xml:space="preserve"> («»)</w:t>
      </w:r>
      <w:r w:rsidR="00D44F6F" w:rsidRPr="00A1257A">
        <w:rPr>
          <w:rFonts w:ascii="Times New Roman" w:hAnsi="Times New Roman"/>
          <w:sz w:val="20"/>
          <w:szCs w:val="20"/>
        </w:rPr>
        <w:t>, después comillas inglesas (“</w:t>
      </w:r>
      <w:r w:rsidRPr="00A1257A">
        <w:rPr>
          <w:rFonts w:ascii="Times New Roman" w:hAnsi="Times New Roman"/>
          <w:sz w:val="20"/>
          <w:szCs w:val="20"/>
        </w:rPr>
        <w:t xml:space="preserve"> </w:t>
      </w:r>
      <w:r w:rsidR="00D44F6F" w:rsidRPr="00A1257A">
        <w:rPr>
          <w:rFonts w:ascii="Times New Roman" w:hAnsi="Times New Roman"/>
          <w:sz w:val="20"/>
          <w:szCs w:val="20"/>
        </w:rPr>
        <w:t>”) y, por último, comillas simples (‘</w:t>
      </w:r>
      <w:r w:rsidRPr="00A1257A">
        <w:rPr>
          <w:rFonts w:ascii="Times New Roman" w:hAnsi="Times New Roman"/>
          <w:sz w:val="20"/>
          <w:szCs w:val="20"/>
        </w:rPr>
        <w:t xml:space="preserve"> </w:t>
      </w:r>
      <w:r w:rsidR="00D44F6F" w:rsidRPr="00A1257A">
        <w:rPr>
          <w:rFonts w:ascii="Times New Roman" w:hAnsi="Times New Roman"/>
          <w:sz w:val="20"/>
          <w:szCs w:val="20"/>
        </w:rPr>
        <w:t>’).</w:t>
      </w:r>
      <w:r w:rsidR="0084721E" w:rsidRPr="00A1257A">
        <w:rPr>
          <w:rFonts w:ascii="Times New Roman" w:hAnsi="Times New Roman"/>
          <w:sz w:val="20"/>
          <w:szCs w:val="20"/>
        </w:rPr>
        <w:t xml:space="preserve"> </w:t>
      </w:r>
    </w:p>
    <w:p w14:paraId="780125E4" w14:textId="77777777" w:rsidR="0084721E" w:rsidRPr="00A1257A" w:rsidRDefault="0084721E" w:rsidP="00884E2A">
      <w:pPr>
        <w:spacing w:after="0" w:line="240" w:lineRule="atLeast"/>
        <w:ind w:firstLine="284"/>
        <w:jc w:val="both"/>
        <w:rPr>
          <w:rFonts w:ascii="Times New Roman" w:hAnsi="Times New Roman"/>
          <w:sz w:val="20"/>
          <w:szCs w:val="20"/>
        </w:rPr>
      </w:pPr>
      <w:r w:rsidRPr="00A1257A">
        <w:rPr>
          <w:rFonts w:ascii="Times New Roman" w:hAnsi="Times New Roman"/>
          <w:sz w:val="20"/>
          <w:szCs w:val="20"/>
        </w:rPr>
        <w:t xml:space="preserve">Las palabras en alfabetos no latinos se resaltarán en amarillo </w:t>
      </w:r>
      <w:r w:rsidR="007D5F2B" w:rsidRPr="00A1257A">
        <w:rPr>
          <w:rFonts w:ascii="Times New Roman" w:hAnsi="Times New Roman"/>
          <w:sz w:val="20"/>
          <w:szCs w:val="20"/>
        </w:rPr>
        <w:t>y, además,</w:t>
      </w:r>
      <w:r w:rsidRPr="00A1257A">
        <w:rPr>
          <w:rFonts w:ascii="Times New Roman" w:hAnsi="Times New Roman"/>
          <w:sz w:val="20"/>
          <w:szCs w:val="20"/>
        </w:rPr>
        <w:t xml:space="preserve"> llevarán cursiva si están dentro de un texto en castellano</w:t>
      </w:r>
      <w:r w:rsidR="007D5F2B" w:rsidRPr="00A1257A">
        <w:rPr>
          <w:rFonts w:ascii="Times New Roman" w:hAnsi="Times New Roman"/>
          <w:sz w:val="20"/>
          <w:szCs w:val="20"/>
        </w:rPr>
        <w:t xml:space="preserve">: </w:t>
      </w:r>
      <w:r w:rsidR="007D5F2B" w:rsidRPr="00A1257A">
        <w:rPr>
          <w:rFonts w:ascii="Times New Roman" w:hAnsi="Times New Roman"/>
          <w:i/>
          <w:sz w:val="20"/>
          <w:szCs w:val="20"/>
          <w:highlight w:val="yellow"/>
        </w:rPr>
        <w:t>πα</w:t>
      </w:r>
      <w:proofErr w:type="spellStart"/>
      <w:r w:rsidR="007D5F2B" w:rsidRPr="00A1257A">
        <w:rPr>
          <w:rFonts w:ascii="Times New Roman" w:hAnsi="Times New Roman"/>
          <w:i/>
          <w:sz w:val="20"/>
          <w:szCs w:val="20"/>
          <w:highlight w:val="yellow"/>
        </w:rPr>
        <w:t>νάκει</w:t>
      </w:r>
      <w:proofErr w:type="spellEnd"/>
      <w:r w:rsidR="007D5F2B" w:rsidRPr="00A1257A">
        <w:rPr>
          <w:rFonts w:ascii="Times New Roman" w:hAnsi="Times New Roman"/>
          <w:i/>
          <w:sz w:val="20"/>
          <w:szCs w:val="20"/>
          <w:highlight w:val="yellow"/>
        </w:rPr>
        <w:t>α</w:t>
      </w:r>
      <w:r w:rsidRPr="00A1257A">
        <w:rPr>
          <w:rFonts w:ascii="Times New Roman" w:hAnsi="Times New Roman"/>
          <w:sz w:val="20"/>
          <w:szCs w:val="20"/>
        </w:rPr>
        <w:t>.</w:t>
      </w:r>
    </w:p>
    <w:p w14:paraId="5F17918A" w14:textId="77777777" w:rsidR="00E345FC" w:rsidRPr="00A1257A" w:rsidRDefault="00E345FC" w:rsidP="00884E2A">
      <w:pPr>
        <w:spacing w:after="0" w:line="240" w:lineRule="atLeast"/>
        <w:ind w:firstLine="284"/>
        <w:jc w:val="both"/>
        <w:rPr>
          <w:rFonts w:ascii="Times New Roman" w:hAnsi="Times New Roman"/>
          <w:sz w:val="20"/>
          <w:szCs w:val="20"/>
        </w:rPr>
      </w:pPr>
      <w:r w:rsidRPr="00A1257A">
        <w:rPr>
          <w:rFonts w:ascii="Times New Roman" w:hAnsi="Times New Roman"/>
          <w:sz w:val="20"/>
          <w:szCs w:val="20"/>
        </w:rPr>
        <w:t>Las notas irán al final del texto y se introducirán de manera manual, no automática, con numeración arábiga, en voladita y antes del signo de puntuación</w:t>
      </w:r>
      <w:r w:rsidRPr="00A1257A">
        <w:rPr>
          <w:rFonts w:ascii="Times New Roman" w:hAnsi="Times New Roman"/>
          <w:sz w:val="20"/>
          <w:szCs w:val="20"/>
          <w:vertAlign w:val="superscript"/>
        </w:rPr>
        <w:t>1</w:t>
      </w:r>
      <w:r w:rsidRPr="00A1257A">
        <w:rPr>
          <w:rFonts w:ascii="Times New Roman" w:hAnsi="Times New Roman"/>
          <w:sz w:val="20"/>
          <w:szCs w:val="20"/>
        </w:rPr>
        <w:t>.</w:t>
      </w:r>
    </w:p>
    <w:p w14:paraId="263742C3" w14:textId="77777777" w:rsidR="00D72C3F" w:rsidRPr="00A1257A" w:rsidRDefault="007D5F2B" w:rsidP="00884E2A">
      <w:pPr>
        <w:spacing w:after="0" w:line="240" w:lineRule="atLeast"/>
        <w:ind w:firstLine="284"/>
        <w:jc w:val="both"/>
        <w:rPr>
          <w:rFonts w:ascii="Times New Roman" w:hAnsi="Times New Roman"/>
          <w:sz w:val="20"/>
          <w:szCs w:val="20"/>
        </w:rPr>
      </w:pPr>
      <w:r w:rsidRPr="00A1257A">
        <w:rPr>
          <w:rFonts w:ascii="Times New Roman" w:hAnsi="Times New Roman"/>
          <w:sz w:val="20"/>
          <w:szCs w:val="20"/>
        </w:rPr>
        <w:t xml:space="preserve">Se empleará la raya —como alternativa a los paréntesis—. El punto, ya sea seguido o aparte, se colocará después de los paréntesis y de las comillas: «Comillas». (Paréntesis). </w:t>
      </w:r>
    </w:p>
    <w:p w14:paraId="3108EE56" w14:textId="77777777" w:rsidR="00D72C3F" w:rsidRPr="00A1257A" w:rsidRDefault="00D72C3F" w:rsidP="00884E2A">
      <w:pPr>
        <w:spacing w:after="0" w:line="240" w:lineRule="atLeast"/>
        <w:ind w:firstLine="284"/>
        <w:jc w:val="both"/>
        <w:rPr>
          <w:rFonts w:ascii="Times New Roman" w:hAnsi="Times New Roman"/>
          <w:sz w:val="20"/>
          <w:szCs w:val="20"/>
        </w:rPr>
      </w:pPr>
      <w:r w:rsidRPr="00A1257A">
        <w:rPr>
          <w:rFonts w:ascii="Times New Roman" w:hAnsi="Times New Roman"/>
          <w:sz w:val="20"/>
          <w:szCs w:val="20"/>
        </w:rPr>
        <w:t>Estas son las distintas formas para citar las obras de un solo autor: Esta teoría (Pérez, 2018)… Según Pérez (2018)…</w:t>
      </w:r>
      <w:r w:rsidR="007C6EF4" w:rsidRPr="00A1257A">
        <w:rPr>
          <w:rFonts w:ascii="Times New Roman" w:hAnsi="Times New Roman"/>
          <w:sz w:val="20"/>
          <w:szCs w:val="20"/>
        </w:rPr>
        <w:t xml:space="preserve"> Según Pérez (2016</w:t>
      </w:r>
      <w:r w:rsidRPr="00A1257A">
        <w:rPr>
          <w:rFonts w:ascii="Times New Roman" w:hAnsi="Times New Roman"/>
          <w:sz w:val="20"/>
          <w:szCs w:val="20"/>
        </w:rPr>
        <w:t>: 123</w:t>
      </w:r>
      <w:r w:rsidR="007C6EF4" w:rsidRPr="00A1257A">
        <w:rPr>
          <w:rFonts w:ascii="Times New Roman" w:hAnsi="Times New Roman"/>
          <w:sz w:val="20"/>
          <w:szCs w:val="20"/>
        </w:rPr>
        <w:t>; 2017: 1 y 2018: 13</w:t>
      </w:r>
      <w:r w:rsidRPr="00A1257A">
        <w:rPr>
          <w:rFonts w:ascii="Times New Roman" w:hAnsi="Times New Roman"/>
          <w:sz w:val="20"/>
          <w:szCs w:val="20"/>
        </w:rPr>
        <w:t xml:space="preserve">)… Pérez (2018: 123) indicó que…  </w:t>
      </w:r>
    </w:p>
    <w:p w14:paraId="3EAC1543" w14:textId="77777777" w:rsidR="007D5F2B" w:rsidRPr="00A1257A" w:rsidRDefault="00D72C3F" w:rsidP="00884E2A">
      <w:pPr>
        <w:spacing w:after="0" w:line="240" w:lineRule="atLeast"/>
        <w:ind w:firstLine="284"/>
        <w:jc w:val="both"/>
        <w:rPr>
          <w:rFonts w:ascii="Times New Roman" w:hAnsi="Times New Roman"/>
          <w:sz w:val="20"/>
          <w:szCs w:val="20"/>
        </w:rPr>
      </w:pPr>
      <w:r w:rsidRPr="00A1257A">
        <w:rPr>
          <w:rFonts w:ascii="Times New Roman" w:hAnsi="Times New Roman"/>
          <w:sz w:val="20"/>
          <w:szCs w:val="20"/>
        </w:rPr>
        <w:t xml:space="preserve">Estas son las distintas formas para citar las obras de varios autores: Como afirman Pérez y Jiménez (2018)… Según Pérez y Jiménez (2018: 123)… Según Pérez </w:t>
      </w:r>
      <w:r w:rsidRPr="00A1257A">
        <w:rPr>
          <w:rFonts w:ascii="Times New Roman" w:hAnsi="Times New Roman"/>
          <w:i/>
          <w:sz w:val="20"/>
          <w:szCs w:val="20"/>
        </w:rPr>
        <w:t>et al</w:t>
      </w:r>
      <w:r w:rsidRPr="00A1257A">
        <w:rPr>
          <w:rFonts w:ascii="Times New Roman" w:hAnsi="Times New Roman"/>
          <w:sz w:val="20"/>
          <w:szCs w:val="20"/>
        </w:rPr>
        <w:t>. (201</w:t>
      </w:r>
      <w:r w:rsidR="00710B7A" w:rsidRPr="00A1257A">
        <w:rPr>
          <w:rFonts w:ascii="Times New Roman" w:hAnsi="Times New Roman"/>
          <w:sz w:val="20"/>
          <w:szCs w:val="20"/>
        </w:rPr>
        <w:t>6</w:t>
      </w:r>
      <w:r w:rsidRPr="00A1257A">
        <w:rPr>
          <w:rFonts w:ascii="Times New Roman" w:hAnsi="Times New Roman"/>
          <w:sz w:val="20"/>
          <w:szCs w:val="20"/>
        </w:rPr>
        <w:t>)… Esta teoría (</w:t>
      </w:r>
      <w:r w:rsidR="00711F50" w:rsidRPr="00A1257A">
        <w:rPr>
          <w:rFonts w:ascii="Times New Roman" w:hAnsi="Times New Roman"/>
          <w:sz w:val="20"/>
          <w:szCs w:val="20"/>
        </w:rPr>
        <w:t xml:space="preserve">Pérez y Jiménez, 2016; </w:t>
      </w:r>
      <w:r w:rsidRPr="00A1257A">
        <w:rPr>
          <w:rFonts w:ascii="Times New Roman" w:hAnsi="Times New Roman"/>
          <w:sz w:val="20"/>
          <w:szCs w:val="20"/>
        </w:rPr>
        <w:t>Pérez</w:t>
      </w:r>
      <w:r w:rsidR="00711F50" w:rsidRPr="00A1257A">
        <w:rPr>
          <w:rFonts w:ascii="Times New Roman" w:hAnsi="Times New Roman"/>
          <w:sz w:val="20"/>
          <w:szCs w:val="20"/>
        </w:rPr>
        <w:t xml:space="preserve"> </w:t>
      </w:r>
      <w:r w:rsidR="00711F50" w:rsidRPr="00A1257A">
        <w:rPr>
          <w:rFonts w:ascii="Times New Roman" w:hAnsi="Times New Roman"/>
          <w:i/>
          <w:sz w:val="20"/>
          <w:szCs w:val="20"/>
        </w:rPr>
        <w:t>et al.</w:t>
      </w:r>
      <w:r w:rsidRPr="00A1257A">
        <w:rPr>
          <w:rFonts w:ascii="Times New Roman" w:hAnsi="Times New Roman"/>
          <w:sz w:val="20"/>
          <w:szCs w:val="20"/>
        </w:rPr>
        <w:t xml:space="preserve">, 2017; Jiménez, 2018)…    </w:t>
      </w:r>
      <w:r w:rsidR="007D5F2B" w:rsidRPr="00A1257A">
        <w:rPr>
          <w:rFonts w:ascii="Times New Roman" w:hAnsi="Times New Roman"/>
          <w:sz w:val="20"/>
          <w:szCs w:val="20"/>
        </w:rPr>
        <w:t xml:space="preserve">   </w:t>
      </w:r>
    </w:p>
    <w:p w14:paraId="6AB871C5" w14:textId="77777777" w:rsidR="00884E2A" w:rsidRPr="00A1257A" w:rsidRDefault="00D44F6F" w:rsidP="00884E2A">
      <w:pPr>
        <w:spacing w:after="0" w:line="240" w:lineRule="atLeast"/>
        <w:ind w:firstLine="284"/>
        <w:jc w:val="both"/>
        <w:rPr>
          <w:rFonts w:ascii="Times New Roman" w:hAnsi="Times New Roman"/>
          <w:sz w:val="20"/>
          <w:szCs w:val="20"/>
        </w:rPr>
      </w:pPr>
      <w:r w:rsidRPr="00A1257A">
        <w:rPr>
          <w:rFonts w:ascii="Times New Roman" w:hAnsi="Times New Roman"/>
          <w:sz w:val="20"/>
          <w:szCs w:val="20"/>
        </w:rPr>
        <w:t xml:space="preserve">  </w:t>
      </w:r>
    </w:p>
    <w:p w14:paraId="40F188E1" w14:textId="77777777" w:rsidR="004E57F6" w:rsidRPr="00A1257A" w:rsidRDefault="004E57F6" w:rsidP="004E57F6">
      <w:pPr>
        <w:spacing w:after="0" w:line="240" w:lineRule="atLeast"/>
        <w:ind w:left="851"/>
        <w:jc w:val="both"/>
        <w:rPr>
          <w:rFonts w:ascii="Times New Roman" w:hAnsi="Times New Roman"/>
          <w:sz w:val="20"/>
          <w:szCs w:val="20"/>
        </w:rPr>
      </w:pPr>
      <w:r w:rsidRPr="00A1257A">
        <w:rPr>
          <w:rFonts w:ascii="Times New Roman" w:hAnsi="Times New Roman"/>
          <w:sz w:val="20"/>
          <w:szCs w:val="20"/>
        </w:rPr>
        <w:t>Texto citado de más de 3 líneas</w:t>
      </w:r>
      <w:r w:rsidR="00057899" w:rsidRPr="00A1257A">
        <w:rPr>
          <w:rFonts w:ascii="Times New Roman" w:hAnsi="Times New Roman"/>
          <w:sz w:val="20"/>
          <w:szCs w:val="20"/>
        </w:rPr>
        <w:t>:</w:t>
      </w:r>
      <w:r w:rsidRPr="00A1257A">
        <w:rPr>
          <w:rFonts w:ascii="Times New Roman" w:hAnsi="Times New Roman"/>
          <w:sz w:val="20"/>
          <w:szCs w:val="20"/>
        </w:rPr>
        <w:t xml:space="preserve"> debe llevar sangrado por la izquierda de 1,5 cm. Sin comillas latinas si no se indica la fuente en la cita.   </w:t>
      </w:r>
    </w:p>
    <w:p w14:paraId="0D1CF250" w14:textId="77777777" w:rsidR="004E57F6" w:rsidRPr="00A1257A" w:rsidRDefault="004E57F6" w:rsidP="004E57F6">
      <w:pPr>
        <w:spacing w:after="0" w:line="240" w:lineRule="atLeast"/>
        <w:ind w:left="851"/>
        <w:jc w:val="both"/>
        <w:rPr>
          <w:rFonts w:ascii="Times New Roman" w:hAnsi="Times New Roman"/>
          <w:sz w:val="20"/>
          <w:szCs w:val="20"/>
        </w:rPr>
      </w:pPr>
      <w:r w:rsidRPr="00A1257A">
        <w:rPr>
          <w:rFonts w:ascii="Times New Roman" w:hAnsi="Times New Roman"/>
          <w:sz w:val="20"/>
          <w:szCs w:val="20"/>
        </w:rPr>
        <w:t xml:space="preserve"> </w:t>
      </w:r>
    </w:p>
    <w:p w14:paraId="2A88A0FC" w14:textId="77777777" w:rsidR="004E57F6" w:rsidRPr="00A1257A" w:rsidRDefault="004E57F6" w:rsidP="004E57F6">
      <w:pPr>
        <w:spacing w:after="0" w:line="240" w:lineRule="atLeast"/>
        <w:ind w:left="851"/>
        <w:jc w:val="both"/>
        <w:rPr>
          <w:rFonts w:ascii="Times New Roman" w:hAnsi="Times New Roman"/>
          <w:sz w:val="20"/>
          <w:szCs w:val="20"/>
        </w:rPr>
      </w:pPr>
      <w:r w:rsidRPr="00A1257A">
        <w:rPr>
          <w:rFonts w:ascii="Times New Roman" w:hAnsi="Times New Roman"/>
          <w:sz w:val="20"/>
          <w:szCs w:val="20"/>
        </w:rPr>
        <w:t>«Texto citado de más de 3 líneas</w:t>
      </w:r>
      <w:r w:rsidR="00057899" w:rsidRPr="00A1257A">
        <w:rPr>
          <w:rFonts w:ascii="Times New Roman" w:hAnsi="Times New Roman"/>
          <w:sz w:val="20"/>
          <w:szCs w:val="20"/>
        </w:rPr>
        <w:t>:</w:t>
      </w:r>
      <w:r w:rsidR="00E66A83" w:rsidRPr="00A1257A">
        <w:rPr>
          <w:rFonts w:ascii="Times New Roman" w:hAnsi="Times New Roman"/>
          <w:sz w:val="20"/>
          <w:szCs w:val="20"/>
        </w:rPr>
        <w:t xml:space="preserve"> debe llevar sangrado por la izquierda de 1,5 cm.</w:t>
      </w:r>
      <w:r w:rsidR="00057899" w:rsidRPr="00A1257A">
        <w:rPr>
          <w:rFonts w:ascii="Times New Roman" w:hAnsi="Times New Roman"/>
          <w:sz w:val="20"/>
          <w:szCs w:val="20"/>
        </w:rPr>
        <w:t xml:space="preserve"> </w:t>
      </w:r>
      <w:r w:rsidR="00E66A83" w:rsidRPr="00A1257A">
        <w:rPr>
          <w:rFonts w:ascii="Times New Roman" w:hAnsi="Times New Roman"/>
          <w:sz w:val="20"/>
          <w:szCs w:val="20"/>
        </w:rPr>
        <w:t>D</w:t>
      </w:r>
      <w:r w:rsidR="00057899" w:rsidRPr="00A1257A">
        <w:rPr>
          <w:rFonts w:ascii="Times New Roman" w:hAnsi="Times New Roman"/>
          <w:sz w:val="20"/>
          <w:szCs w:val="20"/>
        </w:rPr>
        <w:t>ebe llevar</w:t>
      </w:r>
      <w:r w:rsidRPr="00A1257A">
        <w:rPr>
          <w:rFonts w:ascii="Times New Roman" w:hAnsi="Times New Roman"/>
          <w:sz w:val="20"/>
          <w:szCs w:val="20"/>
        </w:rPr>
        <w:t xml:space="preserve"> comillas latinas</w:t>
      </w:r>
      <w:r w:rsidR="00057899" w:rsidRPr="00A1257A">
        <w:rPr>
          <w:rFonts w:ascii="Times New Roman" w:hAnsi="Times New Roman"/>
          <w:sz w:val="20"/>
          <w:szCs w:val="20"/>
        </w:rPr>
        <w:t xml:space="preserve"> si se indica la fuente</w:t>
      </w:r>
      <w:r w:rsidRPr="00A1257A">
        <w:rPr>
          <w:rFonts w:ascii="Times New Roman" w:hAnsi="Times New Roman"/>
          <w:sz w:val="20"/>
          <w:szCs w:val="20"/>
        </w:rPr>
        <w:t xml:space="preserve">» (Fuente, 2015: 1). </w:t>
      </w:r>
    </w:p>
    <w:p w14:paraId="5694A6AE" w14:textId="77777777" w:rsidR="004E57F6" w:rsidRPr="00A1257A" w:rsidRDefault="004E57F6" w:rsidP="004E57F6">
      <w:pPr>
        <w:spacing w:after="0" w:line="240" w:lineRule="atLeast"/>
        <w:ind w:left="851"/>
        <w:jc w:val="both"/>
        <w:rPr>
          <w:rFonts w:ascii="Times New Roman" w:hAnsi="Times New Roman"/>
          <w:sz w:val="20"/>
          <w:szCs w:val="20"/>
        </w:rPr>
      </w:pPr>
    </w:p>
    <w:p w14:paraId="1FCB57D3" w14:textId="77777777" w:rsidR="00D44F6F" w:rsidRDefault="004E57F6" w:rsidP="00D44F6F">
      <w:pPr>
        <w:spacing w:after="0" w:line="240" w:lineRule="atLeast"/>
        <w:ind w:left="851"/>
        <w:jc w:val="both"/>
        <w:rPr>
          <w:rFonts w:ascii="Times New Roman" w:hAnsi="Times New Roman"/>
          <w:sz w:val="20"/>
          <w:szCs w:val="20"/>
        </w:rPr>
      </w:pPr>
      <w:r w:rsidRPr="00A1257A">
        <w:rPr>
          <w:rFonts w:ascii="Times New Roman" w:hAnsi="Times New Roman"/>
          <w:sz w:val="20"/>
          <w:szCs w:val="20"/>
        </w:rPr>
        <w:t>Traducción de texto citado más arriba</w:t>
      </w:r>
      <w:r w:rsidR="00E66A83" w:rsidRPr="00A1257A">
        <w:rPr>
          <w:rFonts w:ascii="Times New Roman" w:hAnsi="Times New Roman"/>
          <w:sz w:val="20"/>
          <w:szCs w:val="20"/>
        </w:rPr>
        <w:t>: debe llevar sangrado por la izquierda de 1,5 cm y</w:t>
      </w:r>
      <w:r w:rsidRPr="00A1257A">
        <w:rPr>
          <w:rFonts w:ascii="Times New Roman" w:hAnsi="Times New Roman"/>
          <w:sz w:val="20"/>
          <w:szCs w:val="20"/>
        </w:rPr>
        <w:t xml:space="preserve"> sin comillas latinas.  </w:t>
      </w:r>
    </w:p>
    <w:p w14:paraId="56F501BB" w14:textId="77777777" w:rsidR="000A2C95" w:rsidRPr="00A1257A" w:rsidRDefault="000A2C95" w:rsidP="000A2C95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</w:p>
    <w:p w14:paraId="10505919" w14:textId="77777777" w:rsidR="000A2C95" w:rsidRPr="00A1257A" w:rsidRDefault="000A2C95" w:rsidP="000A2C95">
      <w:pPr>
        <w:spacing w:after="0" w:line="240" w:lineRule="atLeast"/>
        <w:ind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Para más información, consúltese la guía actualizada de la revista.  </w:t>
      </w:r>
    </w:p>
    <w:p w14:paraId="7576D8B7" w14:textId="77777777" w:rsidR="00D44F6F" w:rsidRDefault="00D44F6F" w:rsidP="000A2C95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</w:p>
    <w:p w14:paraId="6B64CD01" w14:textId="77777777" w:rsidR="009B4FF9" w:rsidRPr="00A1257A" w:rsidRDefault="009B4FF9" w:rsidP="00884E2A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</w:p>
    <w:p w14:paraId="15198831" w14:textId="77777777" w:rsidR="00884E2A" w:rsidRPr="00A1257A" w:rsidRDefault="00C10D35" w:rsidP="00884E2A">
      <w:pPr>
        <w:spacing w:after="0" w:line="240" w:lineRule="atLeast"/>
        <w:jc w:val="both"/>
        <w:rPr>
          <w:rFonts w:ascii="Times New Roman" w:hAnsi="Times New Roman"/>
          <w:b/>
          <w:sz w:val="20"/>
          <w:szCs w:val="20"/>
        </w:rPr>
      </w:pPr>
      <w:r w:rsidRPr="00A1257A">
        <w:rPr>
          <w:rFonts w:ascii="Times New Roman" w:hAnsi="Times New Roman"/>
          <w:b/>
          <w:sz w:val="20"/>
          <w:szCs w:val="20"/>
        </w:rPr>
        <w:t>2. Parte 2</w:t>
      </w:r>
    </w:p>
    <w:p w14:paraId="0F8A77C7" w14:textId="77777777" w:rsidR="00884E2A" w:rsidRPr="00A1257A" w:rsidRDefault="00884E2A" w:rsidP="00884E2A">
      <w:pPr>
        <w:spacing w:after="0" w:line="240" w:lineRule="atLeast"/>
        <w:ind w:firstLine="284"/>
        <w:jc w:val="both"/>
        <w:rPr>
          <w:rFonts w:ascii="Times New Roman" w:hAnsi="Times New Roman"/>
          <w:sz w:val="20"/>
          <w:szCs w:val="20"/>
        </w:rPr>
      </w:pPr>
      <w:r w:rsidRPr="00A1257A">
        <w:rPr>
          <w:rFonts w:ascii="Times New Roman" w:hAnsi="Times New Roman"/>
          <w:sz w:val="20"/>
          <w:szCs w:val="20"/>
        </w:rPr>
        <w:t>Texto, texto, texto, texto, texto, texto, texto, texto, texto, texto, texto, texto, texto, texto, texto, texto, texto, texto, texto, texto, texto, texto, texto, texto, texto,…</w:t>
      </w:r>
    </w:p>
    <w:p w14:paraId="4E21B4B4" w14:textId="77777777" w:rsidR="00884E2A" w:rsidRPr="00A1257A" w:rsidRDefault="00884E2A" w:rsidP="00884E2A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</w:p>
    <w:p w14:paraId="7E1E4C0E" w14:textId="77777777" w:rsidR="00884E2A" w:rsidRPr="00A1257A" w:rsidRDefault="00C10D35" w:rsidP="00884E2A">
      <w:pPr>
        <w:spacing w:after="0" w:line="240" w:lineRule="atLeast"/>
        <w:jc w:val="both"/>
        <w:rPr>
          <w:rFonts w:ascii="Times New Roman" w:hAnsi="Times New Roman"/>
          <w:b/>
          <w:i/>
          <w:sz w:val="20"/>
          <w:szCs w:val="20"/>
        </w:rPr>
      </w:pPr>
      <w:r w:rsidRPr="00A1257A">
        <w:rPr>
          <w:rFonts w:ascii="Times New Roman" w:hAnsi="Times New Roman"/>
          <w:b/>
          <w:i/>
          <w:sz w:val="20"/>
          <w:szCs w:val="20"/>
        </w:rPr>
        <w:t>2</w:t>
      </w:r>
      <w:r w:rsidR="00884E2A" w:rsidRPr="00A1257A">
        <w:rPr>
          <w:rFonts w:ascii="Times New Roman" w:hAnsi="Times New Roman"/>
          <w:b/>
          <w:i/>
          <w:sz w:val="20"/>
          <w:szCs w:val="20"/>
        </w:rPr>
        <w:t xml:space="preserve">.1. Parte </w:t>
      </w:r>
      <w:r w:rsidRPr="00A1257A">
        <w:rPr>
          <w:rFonts w:ascii="Times New Roman" w:hAnsi="Times New Roman"/>
          <w:b/>
          <w:i/>
          <w:sz w:val="20"/>
          <w:szCs w:val="20"/>
        </w:rPr>
        <w:t>2</w:t>
      </w:r>
      <w:r w:rsidR="00884E2A" w:rsidRPr="00A1257A">
        <w:rPr>
          <w:rFonts w:ascii="Times New Roman" w:hAnsi="Times New Roman"/>
          <w:b/>
          <w:i/>
          <w:sz w:val="20"/>
          <w:szCs w:val="20"/>
        </w:rPr>
        <w:t>.1.</w:t>
      </w:r>
    </w:p>
    <w:p w14:paraId="6B58C027" w14:textId="77777777" w:rsidR="00884E2A" w:rsidRPr="00A1257A" w:rsidRDefault="00884E2A" w:rsidP="00884E2A">
      <w:pPr>
        <w:spacing w:after="0" w:line="240" w:lineRule="atLeast"/>
        <w:ind w:firstLine="284"/>
        <w:jc w:val="both"/>
        <w:rPr>
          <w:rFonts w:ascii="Times New Roman" w:hAnsi="Times New Roman"/>
          <w:sz w:val="20"/>
          <w:szCs w:val="20"/>
        </w:rPr>
      </w:pPr>
      <w:r w:rsidRPr="00A1257A">
        <w:rPr>
          <w:rFonts w:ascii="Times New Roman" w:hAnsi="Times New Roman"/>
          <w:sz w:val="20"/>
          <w:szCs w:val="20"/>
        </w:rPr>
        <w:t>Texto, texto, texto, texto, texto, texto, texto, texto, texto, texto, texto, texto, texto, texto, texto, texto, texto, texto, texto, texto, texto, texto, texto, texto, texto, texto, texto, texto,</w:t>
      </w:r>
    </w:p>
    <w:p w14:paraId="46D076CD" w14:textId="77777777" w:rsidR="00884E2A" w:rsidRPr="00A1257A" w:rsidRDefault="00884E2A" w:rsidP="00884E2A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</w:p>
    <w:p w14:paraId="466A8032" w14:textId="77777777" w:rsidR="00884E2A" w:rsidRPr="00A1257A" w:rsidRDefault="00C10D35" w:rsidP="00884E2A">
      <w:pPr>
        <w:spacing w:after="0" w:line="240" w:lineRule="atLeast"/>
        <w:jc w:val="both"/>
        <w:rPr>
          <w:rFonts w:ascii="Times New Roman" w:hAnsi="Times New Roman"/>
          <w:i/>
          <w:sz w:val="20"/>
          <w:szCs w:val="20"/>
        </w:rPr>
      </w:pPr>
      <w:r w:rsidRPr="00A1257A">
        <w:rPr>
          <w:rFonts w:ascii="Times New Roman" w:hAnsi="Times New Roman"/>
          <w:i/>
          <w:sz w:val="20"/>
          <w:szCs w:val="20"/>
        </w:rPr>
        <w:t>2</w:t>
      </w:r>
      <w:r w:rsidR="00884E2A" w:rsidRPr="00A1257A">
        <w:rPr>
          <w:rFonts w:ascii="Times New Roman" w:hAnsi="Times New Roman"/>
          <w:i/>
          <w:sz w:val="20"/>
          <w:szCs w:val="20"/>
        </w:rPr>
        <w:t xml:space="preserve">.1.1. Parte </w:t>
      </w:r>
      <w:r w:rsidRPr="00A1257A">
        <w:rPr>
          <w:rFonts w:ascii="Times New Roman" w:hAnsi="Times New Roman"/>
          <w:i/>
          <w:sz w:val="20"/>
          <w:szCs w:val="20"/>
        </w:rPr>
        <w:t>2</w:t>
      </w:r>
      <w:r w:rsidR="00884E2A" w:rsidRPr="00A1257A">
        <w:rPr>
          <w:rFonts w:ascii="Times New Roman" w:hAnsi="Times New Roman"/>
          <w:i/>
          <w:sz w:val="20"/>
          <w:szCs w:val="20"/>
        </w:rPr>
        <w:t>.1.1.</w:t>
      </w:r>
    </w:p>
    <w:p w14:paraId="7EC4E350" w14:textId="77777777" w:rsidR="00884E2A" w:rsidRPr="00A1257A" w:rsidRDefault="00884E2A" w:rsidP="00884E2A">
      <w:pPr>
        <w:spacing w:after="0" w:line="240" w:lineRule="atLeast"/>
        <w:ind w:firstLine="284"/>
        <w:jc w:val="both"/>
        <w:rPr>
          <w:rFonts w:ascii="Times New Roman" w:hAnsi="Times New Roman"/>
          <w:sz w:val="20"/>
          <w:szCs w:val="20"/>
        </w:rPr>
      </w:pPr>
      <w:r w:rsidRPr="00A1257A">
        <w:rPr>
          <w:rFonts w:ascii="Times New Roman" w:hAnsi="Times New Roman"/>
          <w:sz w:val="20"/>
          <w:szCs w:val="20"/>
        </w:rPr>
        <w:t>Texto, texto, texto, texto, texto, texto, texto, texto, texto, texto, texto, texto, texto, texto, texto, texto, texto, texto, texto, texto, texto, texto, texto, texto, texto, texto, texto, texto, texto, texto, …</w:t>
      </w:r>
    </w:p>
    <w:p w14:paraId="62517C81" w14:textId="77777777" w:rsidR="00884E2A" w:rsidRPr="00A1257A" w:rsidRDefault="00884E2A" w:rsidP="00884E2A">
      <w:pPr>
        <w:spacing w:after="0" w:line="240" w:lineRule="atLeast"/>
        <w:ind w:firstLine="284"/>
        <w:jc w:val="both"/>
        <w:rPr>
          <w:rFonts w:ascii="Times New Roman" w:hAnsi="Times New Roman"/>
          <w:sz w:val="20"/>
          <w:szCs w:val="20"/>
        </w:rPr>
      </w:pPr>
    </w:p>
    <w:p w14:paraId="6B225839" w14:textId="77777777" w:rsidR="00884E2A" w:rsidRPr="00A1257A" w:rsidRDefault="00C10D35" w:rsidP="00884E2A">
      <w:pPr>
        <w:spacing w:after="0" w:line="240" w:lineRule="atLeast"/>
        <w:jc w:val="both"/>
        <w:rPr>
          <w:rFonts w:ascii="Times New Roman" w:hAnsi="Times New Roman"/>
          <w:smallCaps/>
          <w:sz w:val="20"/>
          <w:szCs w:val="20"/>
        </w:rPr>
      </w:pPr>
      <w:r w:rsidRPr="00A1257A">
        <w:rPr>
          <w:rFonts w:ascii="Times New Roman" w:hAnsi="Times New Roman"/>
          <w:smallCaps/>
          <w:sz w:val="20"/>
          <w:szCs w:val="20"/>
        </w:rPr>
        <w:t>2.1.1.1. Parte 2</w:t>
      </w:r>
      <w:r w:rsidR="00884E2A" w:rsidRPr="00A1257A">
        <w:rPr>
          <w:rFonts w:ascii="Times New Roman" w:hAnsi="Times New Roman"/>
          <w:smallCaps/>
          <w:sz w:val="20"/>
          <w:szCs w:val="20"/>
        </w:rPr>
        <w:t>.1.1.1.</w:t>
      </w:r>
    </w:p>
    <w:p w14:paraId="1F9F6A1C" w14:textId="77777777" w:rsidR="00884E2A" w:rsidRPr="00A1257A" w:rsidRDefault="00884E2A" w:rsidP="00884E2A">
      <w:pPr>
        <w:spacing w:after="0" w:line="240" w:lineRule="atLeast"/>
        <w:ind w:firstLine="284"/>
        <w:jc w:val="both"/>
        <w:rPr>
          <w:rFonts w:ascii="Times New Roman" w:hAnsi="Times New Roman"/>
          <w:sz w:val="20"/>
          <w:szCs w:val="20"/>
        </w:rPr>
      </w:pPr>
      <w:r w:rsidRPr="00A1257A">
        <w:rPr>
          <w:rFonts w:ascii="Times New Roman" w:hAnsi="Times New Roman"/>
          <w:sz w:val="20"/>
          <w:szCs w:val="20"/>
        </w:rPr>
        <w:t>Texto, texto, texto, texto, texto, texto, texto, texto, texto, texto, texto, texto, texto, texto, texto, texto, texto, texto, texto, texto, texto, texto, texto, texto, texto, texto, texto, texto, texto, texto, …</w:t>
      </w:r>
    </w:p>
    <w:p w14:paraId="41B68120" w14:textId="77777777" w:rsidR="00884E2A" w:rsidRPr="00A1257A" w:rsidRDefault="00884E2A" w:rsidP="00884E2A">
      <w:pPr>
        <w:spacing w:after="0" w:line="240" w:lineRule="atLeast"/>
        <w:ind w:firstLine="284"/>
        <w:jc w:val="both"/>
        <w:rPr>
          <w:rFonts w:ascii="Times New Roman" w:hAnsi="Times New Roman"/>
          <w:sz w:val="20"/>
          <w:szCs w:val="20"/>
        </w:rPr>
      </w:pPr>
    </w:p>
    <w:p w14:paraId="11847102" w14:textId="77777777" w:rsidR="00884E2A" w:rsidRPr="00A1257A" w:rsidRDefault="00C10D35" w:rsidP="00884E2A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 w:rsidRPr="00A1257A">
        <w:rPr>
          <w:rFonts w:ascii="Times New Roman" w:hAnsi="Times New Roman"/>
          <w:i/>
          <w:smallCaps/>
          <w:sz w:val="20"/>
          <w:szCs w:val="20"/>
        </w:rPr>
        <w:t>2</w:t>
      </w:r>
      <w:r w:rsidR="00884E2A" w:rsidRPr="00A1257A">
        <w:rPr>
          <w:rFonts w:ascii="Times New Roman" w:hAnsi="Times New Roman"/>
          <w:i/>
          <w:smallCaps/>
          <w:sz w:val="20"/>
          <w:szCs w:val="20"/>
        </w:rPr>
        <w:t xml:space="preserve">.1.1.1.1. Parte </w:t>
      </w:r>
      <w:r w:rsidRPr="00A1257A">
        <w:rPr>
          <w:rFonts w:ascii="Times New Roman" w:hAnsi="Times New Roman"/>
          <w:i/>
          <w:smallCaps/>
          <w:sz w:val="20"/>
          <w:szCs w:val="20"/>
        </w:rPr>
        <w:t>2</w:t>
      </w:r>
      <w:r w:rsidR="00884E2A" w:rsidRPr="00A1257A">
        <w:rPr>
          <w:rFonts w:ascii="Times New Roman" w:hAnsi="Times New Roman"/>
          <w:i/>
          <w:smallCaps/>
          <w:sz w:val="20"/>
          <w:szCs w:val="20"/>
        </w:rPr>
        <w:t>.1.1.1.1.</w:t>
      </w:r>
      <w:r w:rsidR="00884E2A" w:rsidRPr="00A1257A">
        <w:rPr>
          <w:rFonts w:ascii="Times New Roman" w:hAnsi="Times New Roman"/>
          <w:sz w:val="20"/>
          <w:szCs w:val="20"/>
        </w:rPr>
        <w:t xml:space="preserve"> </w:t>
      </w:r>
    </w:p>
    <w:p w14:paraId="20F01F0A" w14:textId="77777777" w:rsidR="00884E2A" w:rsidRPr="00A1257A" w:rsidRDefault="00884E2A" w:rsidP="00884E2A">
      <w:pPr>
        <w:spacing w:after="0" w:line="240" w:lineRule="atLeast"/>
        <w:ind w:firstLine="284"/>
        <w:jc w:val="both"/>
        <w:rPr>
          <w:rFonts w:ascii="Times New Roman" w:hAnsi="Times New Roman"/>
          <w:sz w:val="20"/>
          <w:szCs w:val="20"/>
        </w:rPr>
      </w:pPr>
      <w:r w:rsidRPr="00A1257A">
        <w:rPr>
          <w:rFonts w:ascii="Times New Roman" w:hAnsi="Times New Roman"/>
          <w:sz w:val="20"/>
          <w:szCs w:val="20"/>
        </w:rPr>
        <w:t>Texto, texto, texto, texto, texto, texto, texto, texto, texto, texto, texto, texto, texto, texto, texto, texto, texto, texto, texto, texto, texto, texto, texto, texto, texto, texto, texto, texto, texto, texto, …</w:t>
      </w:r>
    </w:p>
    <w:p w14:paraId="36E376C9" w14:textId="77777777" w:rsidR="00884E2A" w:rsidRDefault="00884E2A" w:rsidP="00884E2A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</w:p>
    <w:p w14:paraId="4F50C0AE" w14:textId="77777777" w:rsidR="009B4FF9" w:rsidRPr="00A1257A" w:rsidRDefault="009B4FF9" w:rsidP="00884E2A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</w:p>
    <w:p w14:paraId="67FCADDF" w14:textId="77777777" w:rsidR="00884E2A" w:rsidRPr="00A1257A" w:rsidRDefault="00884E2A" w:rsidP="00884E2A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</w:p>
    <w:p w14:paraId="63A73BF8" w14:textId="77777777" w:rsidR="00884E2A" w:rsidRPr="00A1257A" w:rsidRDefault="00884E2A" w:rsidP="00884E2A">
      <w:pPr>
        <w:spacing w:line="240" w:lineRule="atLeast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A1257A">
        <w:rPr>
          <w:rFonts w:ascii="Times New Roman" w:hAnsi="Times New Roman"/>
          <w:b/>
          <w:sz w:val="20"/>
          <w:szCs w:val="20"/>
        </w:rPr>
        <w:t>Notas</w:t>
      </w:r>
      <w:r w:rsidR="00293D52">
        <w:rPr>
          <w:rFonts w:ascii="Times New Roman" w:hAnsi="Times New Roman"/>
          <w:b/>
          <w:sz w:val="20"/>
          <w:szCs w:val="20"/>
        </w:rPr>
        <w:t xml:space="preserve"> </w:t>
      </w:r>
      <w:r w:rsidR="00293D52" w:rsidRPr="00293D52">
        <w:rPr>
          <w:rFonts w:ascii="Times New Roman" w:hAnsi="Times New Roman"/>
          <w:i/>
          <w:sz w:val="20"/>
          <w:szCs w:val="20"/>
        </w:rPr>
        <w:t>[</w:t>
      </w:r>
      <w:r w:rsidR="00B159C3">
        <w:rPr>
          <w:rFonts w:ascii="Times New Roman" w:hAnsi="Times New Roman"/>
          <w:i/>
          <w:sz w:val="20"/>
          <w:szCs w:val="20"/>
        </w:rPr>
        <w:t>deben enumerarse de forma manual, no automática</w:t>
      </w:r>
      <w:r w:rsidR="00293D52" w:rsidRPr="00293D52">
        <w:rPr>
          <w:rFonts w:ascii="Times New Roman" w:hAnsi="Times New Roman"/>
          <w:i/>
          <w:sz w:val="20"/>
          <w:szCs w:val="20"/>
        </w:rPr>
        <w:t>]</w:t>
      </w:r>
    </w:p>
    <w:p w14:paraId="21B491E1" w14:textId="77777777" w:rsidR="00884E2A" w:rsidRPr="00A1257A" w:rsidRDefault="005B6B5A" w:rsidP="005B6B5A">
      <w:pPr>
        <w:pStyle w:val="FootnoteText"/>
        <w:spacing w:line="240" w:lineRule="atLeast"/>
        <w:jc w:val="both"/>
      </w:pPr>
      <w:r>
        <w:t xml:space="preserve">1. </w:t>
      </w:r>
      <w:r w:rsidR="00884E2A" w:rsidRPr="00A1257A">
        <w:t>Texto, texto, texto, texto, …</w:t>
      </w:r>
    </w:p>
    <w:p w14:paraId="274D3716" w14:textId="77777777" w:rsidR="00884E2A" w:rsidRPr="00A1257A" w:rsidRDefault="005B6B5A" w:rsidP="005B6B5A">
      <w:pPr>
        <w:pStyle w:val="FootnoteText"/>
        <w:spacing w:line="240" w:lineRule="atLeast"/>
        <w:jc w:val="both"/>
      </w:pPr>
      <w:r>
        <w:t xml:space="preserve">2. </w:t>
      </w:r>
      <w:r w:rsidR="00884E2A" w:rsidRPr="00A1257A">
        <w:t>Texto, texto, texto, texto, …</w:t>
      </w:r>
    </w:p>
    <w:p w14:paraId="5847125E" w14:textId="77777777" w:rsidR="00884E2A" w:rsidRDefault="00884E2A" w:rsidP="00884E2A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</w:p>
    <w:p w14:paraId="39989603" w14:textId="77777777" w:rsidR="009B4FF9" w:rsidRPr="00A1257A" w:rsidRDefault="009B4FF9" w:rsidP="00884E2A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</w:p>
    <w:p w14:paraId="2DBFC037" w14:textId="77777777" w:rsidR="00884E2A" w:rsidRPr="00A1257A" w:rsidRDefault="00884E2A" w:rsidP="00884E2A">
      <w:pPr>
        <w:spacing w:line="240" w:lineRule="atLeast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A1257A">
        <w:rPr>
          <w:rFonts w:ascii="Times New Roman" w:hAnsi="Times New Roman"/>
          <w:b/>
          <w:sz w:val="20"/>
          <w:szCs w:val="20"/>
        </w:rPr>
        <w:t xml:space="preserve">Referencias bibliográficas </w:t>
      </w:r>
    </w:p>
    <w:p w14:paraId="303DD0A1" w14:textId="77777777" w:rsidR="00E67185" w:rsidRPr="00A1257A" w:rsidRDefault="00E67185" w:rsidP="00E67185">
      <w:pPr>
        <w:spacing w:after="0" w:line="240" w:lineRule="auto"/>
        <w:ind w:left="284" w:hanging="284"/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A1257A">
        <w:rPr>
          <w:rFonts w:ascii="Times New Roman" w:hAnsi="Times New Roman"/>
          <w:i/>
          <w:sz w:val="20"/>
          <w:szCs w:val="20"/>
        </w:rPr>
        <w:t>[ejemplo de artículo de revista]</w:t>
      </w:r>
    </w:p>
    <w:p w14:paraId="4E797160" w14:textId="77777777" w:rsidR="00E67185" w:rsidRPr="00A1257A" w:rsidRDefault="00E67185" w:rsidP="00E67185">
      <w:p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</w:p>
    <w:p w14:paraId="23FF5541" w14:textId="77777777" w:rsidR="00E67185" w:rsidRPr="00A1257A" w:rsidRDefault="00E67185" w:rsidP="00E67185">
      <w:p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A1257A">
        <w:rPr>
          <w:rFonts w:ascii="Times New Roman" w:hAnsi="Times New Roman"/>
          <w:sz w:val="20"/>
          <w:szCs w:val="20"/>
        </w:rPr>
        <w:t xml:space="preserve">Apellido(s) del autor, nombre de pila (año): «Título del artículo», </w:t>
      </w:r>
      <w:r w:rsidRPr="00A1257A">
        <w:rPr>
          <w:rFonts w:ascii="Times New Roman" w:hAnsi="Times New Roman"/>
          <w:i/>
          <w:sz w:val="20"/>
          <w:szCs w:val="20"/>
        </w:rPr>
        <w:t>título de la revista</w:t>
      </w:r>
      <w:r w:rsidRPr="00A1257A">
        <w:rPr>
          <w:rFonts w:ascii="Times New Roman" w:hAnsi="Times New Roman"/>
          <w:sz w:val="20"/>
          <w:szCs w:val="20"/>
        </w:rPr>
        <w:t xml:space="preserve">, número (volumen): </w:t>
      </w:r>
      <w:proofErr w:type="spellStart"/>
      <w:r w:rsidRPr="00A1257A">
        <w:rPr>
          <w:rFonts w:ascii="Times New Roman" w:hAnsi="Times New Roman"/>
          <w:sz w:val="20"/>
          <w:szCs w:val="20"/>
        </w:rPr>
        <w:t>xx-xx</w:t>
      </w:r>
      <w:proofErr w:type="spellEnd"/>
      <w:r w:rsidRPr="00A1257A">
        <w:rPr>
          <w:rFonts w:ascii="Times New Roman" w:hAnsi="Times New Roman"/>
          <w:sz w:val="20"/>
          <w:szCs w:val="20"/>
        </w:rPr>
        <w:t>. &lt;dirección electrónica&gt; [consulta: 25.III.2019].</w:t>
      </w:r>
    </w:p>
    <w:p w14:paraId="15766F3D" w14:textId="77777777" w:rsidR="00A1257A" w:rsidRPr="00A1257A" w:rsidRDefault="00A1257A" w:rsidP="00E67185">
      <w:p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</w:p>
    <w:p w14:paraId="7B963BB7" w14:textId="77777777" w:rsidR="00A1257A" w:rsidRDefault="00A1257A" w:rsidP="00A1257A">
      <w:pPr>
        <w:spacing w:after="0" w:line="240" w:lineRule="auto"/>
        <w:ind w:left="284" w:hanging="284"/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A1257A">
        <w:rPr>
          <w:rFonts w:ascii="Times New Roman" w:hAnsi="Times New Roman"/>
          <w:i/>
          <w:sz w:val="20"/>
          <w:szCs w:val="20"/>
        </w:rPr>
        <w:t>[ejemplo</w:t>
      </w:r>
      <w:r w:rsidR="00676AA4">
        <w:rPr>
          <w:rFonts w:ascii="Times New Roman" w:hAnsi="Times New Roman"/>
          <w:i/>
          <w:sz w:val="20"/>
          <w:szCs w:val="20"/>
        </w:rPr>
        <w:t>s</w:t>
      </w:r>
      <w:r w:rsidRPr="00A1257A">
        <w:rPr>
          <w:rFonts w:ascii="Times New Roman" w:hAnsi="Times New Roman"/>
          <w:i/>
          <w:sz w:val="20"/>
          <w:szCs w:val="20"/>
        </w:rPr>
        <w:t xml:space="preserve"> de </w:t>
      </w:r>
      <w:r w:rsidR="00AF39FD">
        <w:rPr>
          <w:rFonts w:ascii="Times New Roman" w:hAnsi="Times New Roman"/>
          <w:i/>
          <w:sz w:val="20"/>
          <w:szCs w:val="20"/>
        </w:rPr>
        <w:t>página</w:t>
      </w:r>
      <w:r w:rsidR="00676AA4">
        <w:rPr>
          <w:rFonts w:ascii="Times New Roman" w:hAnsi="Times New Roman"/>
          <w:i/>
          <w:sz w:val="20"/>
          <w:szCs w:val="20"/>
        </w:rPr>
        <w:t>s</w:t>
      </w:r>
      <w:r w:rsidRPr="00A1257A">
        <w:rPr>
          <w:rFonts w:ascii="Times New Roman" w:hAnsi="Times New Roman"/>
          <w:i/>
          <w:sz w:val="20"/>
          <w:szCs w:val="20"/>
        </w:rPr>
        <w:t xml:space="preserve"> web]</w:t>
      </w:r>
    </w:p>
    <w:p w14:paraId="4D7DE366" w14:textId="77777777" w:rsidR="00F83D21" w:rsidRDefault="00F83D21" w:rsidP="00A1257A">
      <w:p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</w:p>
    <w:p w14:paraId="7189AD13" w14:textId="77777777" w:rsidR="006F24FB" w:rsidRDefault="006F24FB" w:rsidP="006F24FB">
      <w:p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Nombre de la institución (año): «Título de la página web o del documento</w:t>
      </w:r>
      <w:r w:rsidRPr="00A1257A">
        <w:rPr>
          <w:rFonts w:ascii="Times New Roman" w:hAnsi="Times New Roman"/>
          <w:sz w:val="20"/>
          <w:szCs w:val="20"/>
        </w:rPr>
        <w:t xml:space="preserve">», </w:t>
      </w:r>
      <w:r>
        <w:rPr>
          <w:rFonts w:ascii="Times New Roman" w:hAnsi="Times New Roman"/>
          <w:i/>
          <w:sz w:val="20"/>
          <w:szCs w:val="20"/>
        </w:rPr>
        <w:t>t</w:t>
      </w:r>
      <w:r w:rsidRPr="00A1257A">
        <w:rPr>
          <w:rFonts w:ascii="Times New Roman" w:hAnsi="Times New Roman"/>
          <w:i/>
          <w:sz w:val="20"/>
          <w:szCs w:val="20"/>
        </w:rPr>
        <w:t>ítulo de</w:t>
      </w:r>
      <w:r>
        <w:rPr>
          <w:rFonts w:ascii="Times New Roman" w:hAnsi="Times New Roman"/>
          <w:i/>
          <w:sz w:val="20"/>
          <w:szCs w:val="20"/>
        </w:rPr>
        <w:t>l sitio web</w:t>
      </w:r>
      <w:r w:rsidRPr="00A1257A">
        <w:rPr>
          <w:rFonts w:ascii="Times New Roman" w:hAnsi="Times New Roman"/>
          <w:sz w:val="20"/>
          <w:szCs w:val="20"/>
        </w:rPr>
        <w:t>. &lt;dirección electrónica&gt; [consulta: 25.III.2019].</w:t>
      </w:r>
    </w:p>
    <w:p w14:paraId="49C196C1" w14:textId="77777777" w:rsidR="00AF39FD" w:rsidRDefault="00AF39FD" w:rsidP="00F83D21">
      <w:p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Apellido(s) del autor, nombre de pila (año): «Título de la página web</w:t>
      </w:r>
      <w:r w:rsidR="006F24FB">
        <w:rPr>
          <w:rFonts w:ascii="Times New Roman" w:hAnsi="Times New Roman"/>
          <w:sz w:val="20"/>
          <w:szCs w:val="20"/>
        </w:rPr>
        <w:t xml:space="preserve"> o del documento</w:t>
      </w:r>
      <w:r w:rsidRPr="00A1257A">
        <w:rPr>
          <w:rFonts w:ascii="Times New Roman" w:hAnsi="Times New Roman"/>
          <w:sz w:val="20"/>
          <w:szCs w:val="20"/>
        </w:rPr>
        <w:t xml:space="preserve">», </w:t>
      </w:r>
      <w:r w:rsidR="004A49AF">
        <w:rPr>
          <w:rFonts w:ascii="Times New Roman" w:hAnsi="Times New Roman"/>
          <w:i/>
          <w:sz w:val="20"/>
          <w:szCs w:val="20"/>
        </w:rPr>
        <w:t>t</w:t>
      </w:r>
      <w:r w:rsidRPr="00A1257A">
        <w:rPr>
          <w:rFonts w:ascii="Times New Roman" w:hAnsi="Times New Roman"/>
          <w:i/>
          <w:sz w:val="20"/>
          <w:szCs w:val="20"/>
        </w:rPr>
        <w:t>ítulo de</w:t>
      </w:r>
      <w:r>
        <w:rPr>
          <w:rFonts w:ascii="Times New Roman" w:hAnsi="Times New Roman"/>
          <w:i/>
          <w:sz w:val="20"/>
          <w:szCs w:val="20"/>
        </w:rPr>
        <w:t>l sitio web</w:t>
      </w:r>
      <w:r w:rsidRPr="00A1257A">
        <w:rPr>
          <w:rFonts w:ascii="Times New Roman" w:hAnsi="Times New Roman"/>
          <w:sz w:val="20"/>
          <w:szCs w:val="20"/>
        </w:rPr>
        <w:t>. &lt;dirección electrónica&gt; [consulta: 25.III.2019].</w:t>
      </w:r>
    </w:p>
    <w:p w14:paraId="22C156D6" w14:textId="77777777" w:rsidR="00427006" w:rsidRPr="00F83D21" w:rsidRDefault="00427006" w:rsidP="00F83D21">
      <w:p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</w:p>
    <w:p w14:paraId="6E2D18B8" w14:textId="77777777" w:rsidR="00E67185" w:rsidRPr="00A1257A" w:rsidRDefault="00E67185" w:rsidP="00E67185">
      <w:pPr>
        <w:spacing w:after="0" w:line="240" w:lineRule="auto"/>
        <w:ind w:left="284" w:hanging="284"/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A1257A">
        <w:rPr>
          <w:rFonts w:ascii="Times New Roman" w:hAnsi="Times New Roman"/>
          <w:i/>
          <w:sz w:val="20"/>
          <w:szCs w:val="20"/>
        </w:rPr>
        <w:t>[ejemplos de monografías según el número de autores]</w:t>
      </w:r>
    </w:p>
    <w:p w14:paraId="531A47E6" w14:textId="77777777" w:rsidR="00E67185" w:rsidRPr="00A1257A" w:rsidRDefault="00E67185" w:rsidP="00E67185">
      <w:p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</w:p>
    <w:p w14:paraId="3245228A" w14:textId="77777777" w:rsidR="00E67185" w:rsidRPr="00A1257A" w:rsidRDefault="00E67185" w:rsidP="00E67185">
      <w:p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A1257A">
        <w:rPr>
          <w:rFonts w:ascii="Times New Roman" w:hAnsi="Times New Roman"/>
          <w:sz w:val="20"/>
          <w:szCs w:val="20"/>
        </w:rPr>
        <w:t xml:space="preserve">Apellido(s) del editor, nombre de pila (ed.) (año): </w:t>
      </w:r>
      <w:r w:rsidRPr="00A1257A">
        <w:rPr>
          <w:rFonts w:ascii="Times New Roman" w:hAnsi="Times New Roman"/>
          <w:i/>
          <w:sz w:val="20"/>
          <w:szCs w:val="20"/>
        </w:rPr>
        <w:t xml:space="preserve">Título del libro </w:t>
      </w:r>
      <w:r w:rsidRPr="00A1257A">
        <w:rPr>
          <w:rFonts w:ascii="Times New Roman" w:hAnsi="Times New Roman"/>
          <w:sz w:val="20"/>
          <w:szCs w:val="20"/>
        </w:rPr>
        <w:t xml:space="preserve">(Volumen o Nombre de la colección o Traducido por: nombre de pila y apellido(s) del/de la traductor/a). Ciudad de la edición: editorial. </w:t>
      </w:r>
    </w:p>
    <w:p w14:paraId="214AD5C3" w14:textId="77777777" w:rsidR="00E67185" w:rsidRPr="00A1257A" w:rsidRDefault="00E67185" w:rsidP="00E67185">
      <w:p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A1257A">
        <w:rPr>
          <w:rFonts w:ascii="Times New Roman" w:hAnsi="Times New Roman"/>
          <w:sz w:val="20"/>
          <w:szCs w:val="20"/>
        </w:rPr>
        <w:t xml:space="preserve">Apellido(s) del autor, nombre de pila (año): </w:t>
      </w:r>
      <w:r w:rsidRPr="00A1257A">
        <w:rPr>
          <w:rFonts w:ascii="Times New Roman" w:hAnsi="Times New Roman"/>
          <w:i/>
          <w:sz w:val="20"/>
          <w:szCs w:val="20"/>
        </w:rPr>
        <w:t xml:space="preserve">Título de la tesis </w:t>
      </w:r>
      <w:r w:rsidRPr="00A1257A">
        <w:rPr>
          <w:rFonts w:ascii="Times New Roman" w:hAnsi="Times New Roman"/>
          <w:sz w:val="20"/>
          <w:szCs w:val="20"/>
        </w:rPr>
        <w:t>(Tesis doctoral). Ciudad de la edición: Universidad.</w:t>
      </w:r>
    </w:p>
    <w:p w14:paraId="4EF75435" w14:textId="77777777" w:rsidR="00E67185" w:rsidRPr="00A1257A" w:rsidRDefault="00E67185" w:rsidP="00E67185">
      <w:p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A1257A">
        <w:rPr>
          <w:rFonts w:ascii="Times New Roman" w:hAnsi="Times New Roman"/>
          <w:sz w:val="20"/>
          <w:szCs w:val="20"/>
        </w:rPr>
        <w:t xml:space="preserve">Apellido(s) del autor, nombre de pila (año): </w:t>
      </w:r>
      <w:r w:rsidRPr="00A1257A">
        <w:rPr>
          <w:rFonts w:ascii="Times New Roman" w:hAnsi="Times New Roman"/>
          <w:i/>
          <w:sz w:val="20"/>
          <w:szCs w:val="20"/>
        </w:rPr>
        <w:t>Título del libro</w:t>
      </w:r>
      <w:r w:rsidRPr="00A1257A">
        <w:rPr>
          <w:rFonts w:ascii="Times New Roman" w:hAnsi="Times New Roman"/>
          <w:sz w:val="20"/>
          <w:szCs w:val="20"/>
        </w:rPr>
        <w:t>. Ciudad de la edición: editorial.</w:t>
      </w:r>
    </w:p>
    <w:p w14:paraId="01666234" w14:textId="77777777" w:rsidR="00E67185" w:rsidRPr="00A1257A" w:rsidRDefault="00E67185" w:rsidP="00E67185">
      <w:p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A1257A">
        <w:rPr>
          <w:rFonts w:ascii="Times New Roman" w:hAnsi="Times New Roman"/>
          <w:sz w:val="20"/>
          <w:szCs w:val="20"/>
        </w:rPr>
        <w:t xml:space="preserve">Apellido(s) del primer autor, nombre de pila y nombre de pila y apellido(s) del segundo autor (año): </w:t>
      </w:r>
      <w:r w:rsidRPr="00A1257A">
        <w:rPr>
          <w:rFonts w:ascii="Times New Roman" w:hAnsi="Times New Roman"/>
          <w:i/>
          <w:sz w:val="20"/>
          <w:szCs w:val="20"/>
        </w:rPr>
        <w:t>Título del libro</w:t>
      </w:r>
      <w:r w:rsidRPr="00A1257A">
        <w:rPr>
          <w:rFonts w:ascii="Times New Roman" w:hAnsi="Times New Roman"/>
          <w:sz w:val="20"/>
          <w:szCs w:val="20"/>
        </w:rPr>
        <w:t>. Ciudad de la edición: editorial.</w:t>
      </w:r>
    </w:p>
    <w:p w14:paraId="4FD21C69" w14:textId="77777777" w:rsidR="00E67185" w:rsidRPr="00A1257A" w:rsidRDefault="00E67185" w:rsidP="00E67185">
      <w:p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A1257A">
        <w:rPr>
          <w:rFonts w:ascii="Times New Roman" w:hAnsi="Times New Roman"/>
          <w:sz w:val="20"/>
          <w:szCs w:val="20"/>
        </w:rPr>
        <w:t xml:space="preserve">Apellido(s) del primer autor, nombre de pila; nombre de pila y apellido(s) del segundo autor y nombre de pila y apellido(s) del tercer autor (año): </w:t>
      </w:r>
      <w:r w:rsidRPr="00A1257A">
        <w:rPr>
          <w:rFonts w:ascii="Times New Roman" w:hAnsi="Times New Roman"/>
          <w:i/>
          <w:sz w:val="20"/>
          <w:szCs w:val="20"/>
        </w:rPr>
        <w:t>Título del libro</w:t>
      </w:r>
      <w:r w:rsidRPr="00A1257A">
        <w:rPr>
          <w:rFonts w:ascii="Times New Roman" w:hAnsi="Times New Roman"/>
          <w:sz w:val="20"/>
          <w:szCs w:val="20"/>
        </w:rPr>
        <w:t xml:space="preserve">. Ciudad de la edición: editorial. </w:t>
      </w:r>
    </w:p>
    <w:p w14:paraId="4A98D8D6" w14:textId="77777777" w:rsidR="00E67185" w:rsidRPr="00A1257A" w:rsidRDefault="00E67185" w:rsidP="00E67185">
      <w:p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A1257A">
        <w:rPr>
          <w:rFonts w:ascii="Times New Roman" w:hAnsi="Times New Roman"/>
          <w:sz w:val="20"/>
          <w:szCs w:val="20"/>
        </w:rPr>
        <w:t xml:space="preserve">Apellido(s) del primer autor, nombre de pila </w:t>
      </w:r>
      <w:r w:rsidRPr="00A1257A">
        <w:rPr>
          <w:rFonts w:ascii="Times New Roman" w:hAnsi="Times New Roman"/>
          <w:i/>
          <w:sz w:val="20"/>
          <w:szCs w:val="20"/>
        </w:rPr>
        <w:t>et al.</w:t>
      </w:r>
      <w:r w:rsidRPr="00A1257A">
        <w:rPr>
          <w:rFonts w:ascii="Times New Roman" w:hAnsi="Times New Roman"/>
          <w:sz w:val="20"/>
          <w:szCs w:val="20"/>
        </w:rPr>
        <w:t xml:space="preserve"> (año): </w:t>
      </w:r>
      <w:r w:rsidRPr="00A1257A">
        <w:rPr>
          <w:rFonts w:ascii="Times New Roman" w:hAnsi="Times New Roman"/>
          <w:i/>
          <w:sz w:val="20"/>
          <w:szCs w:val="20"/>
        </w:rPr>
        <w:t>Título del libro</w:t>
      </w:r>
      <w:r w:rsidRPr="00A1257A">
        <w:rPr>
          <w:rFonts w:ascii="Times New Roman" w:hAnsi="Times New Roman"/>
          <w:sz w:val="20"/>
          <w:szCs w:val="20"/>
        </w:rPr>
        <w:t>. Ciudad de la edición: editorial.</w:t>
      </w:r>
    </w:p>
    <w:p w14:paraId="64C3763D" w14:textId="77777777" w:rsidR="00E67185" w:rsidRPr="00A1257A" w:rsidRDefault="00E67185" w:rsidP="00E67185">
      <w:pPr>
        <w:spacing w:after="0" w:line="240" w:lineRule="auto"/>
        <w:ind w:left="284" w:hanging="284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399BDC99" w14:textId="77777777" w:rsidR="00E67185" w:rsidRPr="00A1257A" w:rsidRDefault="00E67185" w:rsidP="00E67185">
      <w:pPr>
        <w:spacing w:after="0" w:line="240" w:lineRule="auto"/>
        <w:ind w:left="284" w:hanging="284"/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A1257A">
        <w:rPr>
          <w:rFonts w:ascii="Times New Roman" w:hAnsi="Times New Roman"/>
          <w:i/>
          <w:sz w:val="20"/>
          <w:szCs w:val="20"/>
        </w:rPr>
        <w:t>[ejemplos de capítulos según el número de editores]</w:t>
      </w:r>
    </w:p>
    <w:p w14:paraId="2B6ABCA4" w14:textId="77777777" w:rsidR="00E67185" w:rsidRPr="00A1257A" w:rsidRDefault="00E67185" w:rsidP="00E67185">
      <w:p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</w:p>
    <w:p w14:paraId="38D39800" w14:textId="77777777" w:rsidR="00E67185" w:rsidRPr="00A1257A" w:rsidRDefault="00E67185" w:rsidP="00E67185">
      <w:p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A1257A">
        <w:rPr>
          <w:rFonts w:ascii="Times New Roman" w:hAnsi="Times New Roman"/>
          <w:sz w:val="20"/>
          <w:szCs w:val="20"/>
        </w:rPr>
        <w:t xml:space="preserve">Apellido(s) del autor, nombre de pila (año): «Título del capítulo», en nombre de pila y apellido(s) del editor (ed.): </w:t>
      </w:r>
      <w:r w:rsidRPr="00A1257A">
        <w:rPr>
          <w:rFonts w:ascii="Times New Roman" w:hAnsi="Times New Roman"/>
          <w:i/>
          <w:sz w:val="20"/>
          <w:szCs w:val="20"/>
        </w:rPr>
        <w:t>Título del libro</w:t>
      </w:r>
      <w:r w:rsidRPr="00A1257A">
        <w:rPr>
          <w:rFonts w:ascii="Times New Roman" w:hAnsi="Times New Roman"/>
          <w:sz w:val="20"/>
          <w:szCs w:val="20"/>
        </w:rPr>
        <w:t>. Ciudad de la edición: editorial.</w:t>
      </w:r>
    </w:p>
    <w:p w14:paraId="287B0939" w14:textId="77777777" w:rsidR="00E67185" w:rsidRPr="00A1257A" w:rsidRDefault="00E67185" w:rsidP="00E67185">
      <w:p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A1257A">
        <w:rPr>
          <w:rFonts w:ascii="Times New Roman" w:hAnsi="Times New Roman"/>
          <w:sz w:val="20"/>
          <w:szCs w:val="20"/>
        </w:rPr>
        <w:t>Apellido(s) del autor, nombre de pila (año): «Título del capítulo», en nombre de pila y apellido(s) del primer editor y nombre de pila y apellido(s) del segundo editor (</w:t>
      </w:r>
      <w:proofErr w:type="spellStart"/>
      <w:r w:rsidRPr="00A1257A">
        <w:rPr>
          <w:rFonts w:ascii="Times New Roman" w:hAnsi="Times New Roman"/>
          <w:sz w:val="20"/>
          <w:szCs w:val="20"/>
        </w:rPr>
        <w:t>edd</w:t>
      </w:r>
      <w:proofErr w:type="spellEnd"/>
      <w:r w:rsidRPr="00A1257A">
        <w:rPr>
          <w:rFonts w:ascii="Times New Roman" w:hAnsi="Times New Roman"/>
          <w:sz w:val="20"/>
          <w:szCs w:val="20"/>
        </w:rPr>
        <w:t xml:space="preserve">.): </w:t>
      </w:r>
      <w:r w:rsidRPr="00A1257A">
        <w:rPr>
          <w:rFonts w:ascii="Times New Roman" w:hAnsi="Times New Roman"/>
          <w:i/>
          <w:sz w:val="20"/>
          <w:szCs w:val="20"/>
        </w:rPr>
        <w:t>Título del libro</w:t>
      </w:r>
      <w:r w:rsidRPr="00A1257A">
        <w:rPr>
          <w:rFonts w:ascii="Times New Roman" w:hAnsi="Times New Roman"/>
          <w:sz w:val="20"/>
          <w:szCs w:val="20"/>
        </w:rPr>
        <w:t>. Ciudad de la edición: editorial.</w:t>
      </w:r>
    </w:p>
    <w:p w14:paraId="131DA5A7" w14:textId="77777777" w:rsidR="00E67185" w:rsidRPr="00A1257A" w:rsidRDefault="00E67185" w:rsidP="00E67185">
      <w:p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A1257A">
        <w:rPr>
          <w:rFonts w:ascii="Times New Roman" w:hAnsi="Times New Roman"/>
          <w:sz w:val="20"/>
          <w:szCs w:val="20"/>
        </w:rPr>
        <w:t>Apellido(s) del autor, nombre de pila (año): «Título del capítulo», en nombre de pila y apellido(s) del primer editor, nombre de pila y apellido(s) del segundo editor y nombre de pila y apellido(s) del tercer editor (</w:t>
      </w:r>
      <w:proofErr w:type="spellStart"/>
      <w:r w:rsidRPr="00A1257A">
        <w:rPr>
          <w:rFonts w:ascii="Times New Roman" w:hAnsi="Times New Roman"/>
          <w:sz w:val="20"/>
          <w:szCs w:val="20"/>
        </w:rPr>
        <w:t>edd</w:t>
      </w:r>
      <w:proofErr w:type="spellEnd"/>
      <w:r w:rsidRPr="00A1257A">
        <w:rPr>
          <w:rFonts w:ascii="Times New Roman" w:hAnsi="Times New Roman"/>
          <w:sz w:val="20"/>
          <w:szCs w:val="20"/>
        </w:rPr>
        <w:t xml:space="preserve">.): </w:t>
      </w:r>
      <w:r w:rsidRPr="00A1257A">
        <w:rPr>
          <w:rFonts w:ascii="Times New Roman" w:hAnsi="Times New Roman"/>
          <w:i/>
          <w:sz w:val="20"/>
          <w:szCs w:val="20"/>
        </w:rPr>
        <w:t>Título del libro</w:t>
      </w:r>
      <w:r w:rsidRPr="00A1257A">
        <w:rPr>
          <w:rFonts w:ascii="Times New Roman" w:hAnsi="Times New Roman"/>
          <w:sz w:val="20"/>
          <w:szCs w:val="20"/>
        </w:rPr>
        <w:t>. Ciudad de la edición: editorial.</w:t>
      </w:r>
    </w:p>
    <w:p w14:paraId="7368B841" w14:textId="77777777" w:rsidR="00E67185" w:rsidRPr="00A1257A" w:rsidRDefault="00E67185" w:rsidP="00E67185">
      <w:pPr>
        <w:spacing w:after="0" w:line="240" w:lineRule="auto"/>
        <w:ind w:left="284" w:hanging="284"/>
        <w:contextualSpacing/>
        <w:jc w:val="both"/>
        <w:rPr>
          <w:rFonts w:ascii="Times New Roman" w:hAnsi="Times New Roman"/>
          <w:i/>
          <w:smallCaps/>
          <w:sz w:val="20"/>
          <w:szCs w:val="20"/>
        </w:rPr>
      </w:pPr>
      <w:r w:rsidRPr="00A1257A">
        <w:rPr>
          <w:rFonts w:ascii="Times New Roman" w:hAnsi="Times New Roman"/>
          <w:sz w:val="20"/>
          <w:szCs w:val="20"/>
        </w:rPr>
        <w:t xml:space="preserve">Apellido(s) del autor, nombre de pila (año): «Título del capítulo», en nombre de pila y apellido(s) del primer editor </w:t>
      </w:r>
      <w:r w:rsidRPr="00A1257A">
        <w:rPr>
          <w:rFonts w:ascii="Times New Roman" w:hAnsi="Times New Roman"/>
          <w:i/>
          <w:sz w:val="20"/>
          <w:szCs w:val="20"/>
        </w:rPr>
        <w:t>et al</w:t>
      </w:r>
      <w:r w:rsidRPr="00A1257A">
        <w:rPr>
          <w:rFonts w:ascii="Times New Roman" w:hAnsi="Times New Roman"/>
          <w:sz w:val="20"/>
          <w:szCs w:val="20"/>
        </w:rPr>
        <w:t>. (</w:t>
      </w:r>
      <w:proofErr w:type="spellStart"/>
      <w:r w:rsidRPr="00A1257A">
        <w:rPr>
          <w:rFonts w:ascii="Times New Roman" w:hAnsi="Times New Roman"/>
          <w:sz w:val="20"/>
          <w:szCs w:val="20"/>
        </w:rPr>
        <w:t>edd</w:t>
      </w:r>
      <w:proofErr w:type="spellEnd"/>
      <w:r w:rsidRPr="00A1257A">
        <w:rPr>
          <w:rFonts w:ascii="Times New Roman" w:hAnsi="Times New Roman"/>
          <w:sz w:val="20"/>
          <w:szCs w:val="20"/>
        </w:rPr>
        <w:t xml:space="preserve">.): </w:t>
      </w:r>
      <w:r w:rsidRPr="00A1257A">
        <w:rPr>
          <w:rFonts w:ascii="Times New Roman" w:hAnsi="Times New Roman"/>
          <w:i/>
          <w:sz w:val="20"/>
          <w:szCs w:val="20"/>
        </w:rPr>
        <w:t>Título del libro</w:t>
      </w:r>
      <w:r w:rsidRPr="00A1257A">
        <w:rPr>
          <w:rFonts w:ascii="Times New Roman" w:hAnsi="Times New Roman"/>
          <w:sz w:val="20"/>
          <w:szCs w:val="20"/>
        </w:rPr>
        <w:t>. Ciudad de la edición: editorial.</w:t>
      </w:r>
    </w:p>
    <w:p w14:paraId="1371857C" w14:textId="77777777" w:rsidR="00884E2A" w:rsidRPr="00A1257A" w:rsidRDefault="00884E2A" w:rsidP="007E1262">
      <w:pPr>
        <w:spacing w:after="0" w:line="240" w:lineRule="atLeast"/>
        <w:ind w:left="284" w:hanging="284"/>
        <w:jc w:val="both"/>
        <w:rPr>
          <w:rFonts w:ascii="Times New Roman" w:hAnsi="Times New Roman"/>
          <w:i/>
          <w:smallCaps/>
          <w:sz w:val="20"/>
          <w:szCs w:val="20"/>
        </w:rPr>
      </w:pPr>
    </w:p>
    <w:sectPr w:rsidR="00884E2A" w:rsidRPr="00A1257A" w:rsidSect="00331D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auto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A7EBF"/>
    <w:multiLevelType w:val="multilevel"/>
    <w:tmpl w:val="585650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0"/>
      </w:rPr>
    </w:lvl>
  </w:abstractNum>
  <w:abstractNum w:abstractNumId="1" w15:restartNumberingAfterBreak="0">
    <w:nsid w:val="300D2DFA"/>
    <w:multiLevelType w:val="multilevel"/>
    <w:tmpl w:val="0F5E0E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7AD19F1"/>
    <w:multiLevelType w:val="hybridMultilevel"/>
    <w:tmpl w:val="DD94277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724"/>
    <w:rsid w:val="00057899"/>
    <w:rsid w:val="000A2C95"/>
    <w:rsid w:val="001E6512"/>
    <w:rsid w:val="002760AD"/>
    <w:rsid w:val="00293D52"/>
    <w:rsid w:val="002964D0"/>
    <w:rsid w:val="002F1DA9"/>
    <w:rsid w:val="00304269"/>
    <w:rsid w:val="0032121A"/>
    <w:rsid w:val="00331D20"/>
    <w:rsid w:val="00427006"/>
    <w:rsid w:val="0043015B"/>
    <w:rsid w:val="00433902"/>
    <w:rsid w:val="004A0C1B"/>
    <w:rsid w:val="004A49AF"/>
    <w:rsid w:val="004E25AD"/>
    <w:rsid w:val="004E2859"/>
    <w:rsid w:val="004E57F6"/>
    <w:rsid w:val="0055141F"/>
    <w:rsid w:val="005937BE"/>
    <w:rsid w:val="005940F5"/>
    <w:rsid w:val="005B6B5A"/>
    <w:rsid w:val="0062294A"/>
    <w:rsid w:val="00643190"/>
    <w:rsid w:val="00676AA4"/>
    <w:rsid w:val="006F24FB"/>
    <w:rsid w:val="007017F6"/>
    <w:rsid w:val="00710B7A"/>
    <w:rsid w:val="00711F50"/>
    <w:rsid w:val="007338F6"/>
    <w:rsid w:val="007C6EF4"/>
    <w:rsid w:val="007D5F2B"/>
    <w:rsid w:val="007E1262"/>
    <w:rsid w:val="0084721E"/>
    <w:rsid w:val="00884E2A"/>
    <w:rsid w:val="008932E5"/>
    <w:rsid w:val="008D7248"/>
    <w:rsid w:val="00915BC1"/>
    <w:rsid w:val="00954C02"/>
    <w:rsid w:val="009B4FF9"/>
    <w:rsid w:val="00A1257A"/>
    <w:rsid w:val="00A14C67"/>
    <w:rsid w:val="00AD7C69"/>
    <w:rsid w:val="00AF39FD"/>
    <w:rsid w:val="00AF47F9"/>
    <w:rsid w:val="00B024CF"/>
    <w:rsid w:val="00B0694A"/>
    <w:rsid w:val="00B159C3"/>
    <w:rsid w:val="00B45DBA"/>
    <w:rsid w:val="00B8287F"/>
    <w:rsid w:val="00BB786D"/>
    <w:rsid w:val="00C10D35"/>
    <w:rsid w:val="00D44F6F"/>
    <w:rsid w:val="00D72C3F"/>
    <w:rsid w:val="00DB46C5"/>
    <w:rsid w:val="00DD5365"/>
    <w:rsid w:val="00E244E9"/>
    <w:rsid w:val="00E345FC"/>
    <w:rsid w:val="00E66A83"/>
    <w:rsid w:val="00E67185"/>
    <w:rsid w:val="00EB148E"/>
    <w:rsid w:val="00EE5CD7"/>
    <w:rsid w:val="00EF6724"/>
    <w:rsid w:val="00F16B2C"/>
    <w:rsid w:val="00F24F36"/>
    <w:rsid w:val="00F83D21"/>
    <w:rsid w:val="00FB07D5"/>
    <w:rsid w:val="00FC4B71"/>
    <w:rsid w:val="00FD1871"/>
    <w:rsid w:val="00FE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9A2EAD"/>
  <w15:docId w15:val="{180A2316-7EB5-4FDD-A969-3B2B8F5C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D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4E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4E2A"/>
    <w:rPr>
      <w:color w:val="0000FF"/>
      <w:u w:val="single"/>
    </w:rPr>
  </w:style>
  <w:style w:type="paragraph" w:customStyle="1" w:styleId="5Intruduccionautorreferencia">
    <w:name w:val="5. Intruduccion autorreferencia"/>
    <w:basedOn w:val="Normal"/>
    <w:rsid w:val="00884E2A"/>
    <w:pPr>
      <w:widowControl w:val="0"/>
      <w:autoSpaceDE w:val="0"/>
      <w:autoSpaceDN w:val="0"/>
      <w:adjustRightInd w:val="0"/>
      <w:spacing w:after="0" w:line="240" w:lineRule="atLeast"/>
      <w:jc w:val="both"/>
      <w:textAlignment w:val="center"/>
    </w:pPr>
    <w:rPr>
      <w:rFonts w:ascii="Times New Roman" w:eastAsia="Times New Roman" w:hAnsi="Times New Roman"/>
      <w:b/>
      <w:bCs/>
      <w:color w:val="000000"/>
      <w:spacing w:val="-1"/>
      <w:sz w:val="16"/>
      <w:szCs w:val="16"/>
      <w:lang w:eastAsia="es-ES"/>
    </w:rPr>
  </w:style>
  <w:style w:type="paragraph" w:customStyle="1" w:styleId="9IntroduccionTitulo">
    <w:name w:val="9. Introduccion Titulo"/>
    <w:basedOn w:val="Normal"/>
    <w:rsid w:val="00884E2A"/>
    <w:pPr>
      <w:widowControl w:val="0"/>
      <w:autoSpaceDE w:val="0"/>
      <w:autoSpaceDN w:val="0"/>
      <w:adjustRightInd w:val="0"/>
      <w:spacing w:after="0" w:line="240" w:lineRule="atLeast"/>
      <w:jc w:val="both"/>
      <w:textAlignment w:val="center"/>
    </w:pPr>
    <w:rPr>
      <w:rFonts w:ascii="Times New Roman" w:eastAsia="Times New Roman" w:hAnsi="Times New Roman"/>
      <w:b/>
      <w:bCs/>
      <w:color w:val="CF7026"/>
      <w:spacing w:val="-2"/>
      <w:sz w:val="20"/>
      <w:szCs w:val="20"/>
      <w:lang w:eastAsia="es-ES"/>
    </w:rPr>
  </w:style>
  <w:style w:type="paragraph" w:customStyle="1" w:styleId="9IntroduccionTexto">
    <w:name w:val="9.Introduccion Texto"/>
    <w:basedOn w:val="Normal"/>
    <w:rsid w:val="00884E2A"/>
    <w:pPr>
      <w:widowControl w:val="0"/>
      <w:autoSpaceDE w:val="0"/>
      <w:autoSpaceDN w:val="0"/>
      <w:adjustRightInd w:val="0"/>
      <w:spacing w:after="0" w:line="240" w:lineRule="atLeast"/>
      <w:jc w:val="both"/>
      <w:textAlignment w:val="center"/>
    </w:pPr>
    <w:rPr>
      <w:rFonts w:ascii="Times New Roman" w:eastAsia="Times New Roman" w:hAnsi="Times New Roman"/>
      <w:color w:val="000000"/>
      <w:spacing w:val="-2"/>
      <w:sz w:val="20"/>
      <w:szCs w:val="20"/>
      <w:lang w:eastAsia="es-ES"/>
    </w:rPr>
  </w:style>
  <w:style w:type="paragraph" w:styleId="FootnoteText">
    <w:name w:val="footnote text"/>
    <w:basedOn w:val="Normal"/>
    <w:link w:val="FootnoteTextChar"/>
    <w:uiPriority w:val="99"/>
    <w:semiHidden/>
    <w:rsid w:val="00884E2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es-E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4E2A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DBA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45D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5D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5DB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5DB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jemplo@gmail.co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A\Dropbox\Traducciones\Panacea\Plantilla_Tribuna_Ty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Plantilla_Tribuna_TyT</Template>
  <TotalTime>1</TotalTime>
  <Pages>2</Pages>
  <Words>964</Words>
  <Characters>5302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</dc:creator>
  <cp:lastModifiedBy>Admin</cp:lastModifiedBy>
  <cp:revision>2</cp:revision>
  <dcterms:created xsi:type="dcterms:W3CDTF">2020-02-25T15:42:00Z</dcterms:created>
  <dcterms:modified xsi:type="dcterms:W3CDTF">2020-02-25T15:42:00Z</dcterms:modified>
</cp:coreProperties>
</file>